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F1822" w14:textId="488C8A26" w:rsidR="00E51D2B" w:rsidRPr="002237AD" w:rsidRDefault="0005176E" w:rsidP="00E51D2B">
      <w:pPr>
        <w:rPr>
          <w:rFonts w:ascii="Comic Sans MS" w:hAnsi="Comic Sans MS"/>
          <w:color w:val="FF0000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7FAAAD" wp14:editId="61AFAE3D">
                <wp:simplePos x="0" y="0"/>
                <wp:positionH relativeFrom="column">
                  <wp:posOffset>4019550</wp:posOffset>
                </wp:positionH>
                <wp:positionV relativeFrom="paragraph">
                  <wp:posOffset>-325755</wp:posOffset>
                </wp:positionV>
                <wp:extent cx="2880995" cy="5054600"/>
                <wp:effectExtent l="0" t="0" r="14605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505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BAFF1" w14:textId="1D57243A" w:rsidR="000300F6" w:rsidRPr="00D802A1" w:rsidRDefault="000300F6" w:rsidP="007D30FD">
                            <w:pPr>
                              <w:pStyle w:val="NoSpacing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D802A1">
                              <w:rPr>
                                <w:rFonts w:ascii="Comic Sans MS" w:hAnsi="Comic Sans MS"/>
                                <w:color w:val="FF0000"/>
                              </w:rPr>
                              <w:t>Communication and Language</w:t>
                            </w:r>
                          </w:p>
                          <w:p w14:paraId="001ED543" w14:textId="77777777" w:rsidR="00694C76" w:rsidRDefault="00694C76" w:rsidP="007D30FD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14:paraId="37008939" w14:textId="62487968" w:rsidR="000300F6" w:rsidRDefault="000300F6" w:rsidP="007D30FD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Pirate Role Play – half term 1.</w:t>
                            </w:r>
                          </w:p>
                          <w:p w14:paraId="40E6EBA2" w14:textId="334467A2" w:rsidR="000300F6" w:rsidRDefault="000300F6" w:rsidP="007D30FD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Christmas Role Play – half term 2.</w:t>
                            </w:r>
                          </w:p>
                          <w:p w14:paraId="02C6648B" w14:textId="07DFE442" w:rsidR="000300F6" w:rsidRDefault="000300F6" w:rsidP="007D30FD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D802A1">
                              <w:rPr>
                                <w:rFonts w:ascii="Comic Sans MS" w:hAnsi="Comic Sans MS"/>
                              </w:rPr>
                              <w:t>Circle time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– talking about weekly topics.</w:t>
                            </w:r>
                          </w:p>
                          <w:p w14:paraId="526D8F00" w14:textId="52A10F97" w:rsidR="000300F6" w:rsidRDefault="000300F6" w:rsidP="007D30FD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Class rules – talking about and deciding our class rules.</w:t>
                            </w:r>
                          </w:p>
                          <w:p w14:paraId="71B31BAC" w14:textId="0BDDB1AA" w:rsidR="000300F6" w:rsidRDefault="000300F6" w:rsidP="007D30FD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Listening to and talking about stories that relate to our weekly topics.</w:t>
                            </w:r>
                          </w:p>
                          <w:p w14:paraId="52F5852C" w14:textId="14635CF3" w:rsidR="00B15547" w:rsidRDefault="00B15547" w:rsidP="007D30FD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Learn songs that relate to topics i.e. harvest festival and Christmas. </w:t>
                            </w:r>
                          </w:p>
                          <w:p w14:paraId="42F1A088" w14:textId="70D0FBDF" w:rsidR="00A3055E" w:rsidRDefault="00A3055E" w:rsidP="007D30FD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Playing listening games i.e. Simon Says</w:t>
                            </w:r>
                          </w:p>
                          <w:p w14:paraId="1C5B7E58" w14:textId="56A69A60" w:rsidR="00AF74C1" w:rsidRDefault="00AF74C1" w:rsidP="007D30FD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Group reading practice.</w:t>
                            </w:r>
                          </w:p>
                          <w:p w14:paraId="507D392A" w14:textId="7489299F" w:rsidR="00AF74C1" w:rsidRDefault="00AF74C1" w:rsidP="007D30FD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Group phonics practice.</w:t>
                            </w:r>
                            <w:proofErr w:type="gramEnd"/>
                          </w:p>
                          <w:p w14:paraId="00FD132E" w14:textId="77777777" w:rsidR="00694C76" w:rsidRDefault="00694C76" w:rsidP="00694C76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Listen to books and ask/answer questions about the story i.e. what do you think might happen next in the story? What do you think this character is feeling?</w:t>
                            </w:r>
                          </w:p>
                          <w:p w14:paraId="4795C1B9" w14:textId="00CA2E85" w:rsidR="00694C76" w:rsidRDefault="00694C76" w:rsidP="00694C76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Developing the ability to be able to describe what they are doing i.e. being asked what they are doing in continuous provision.</w:t>
                            </w:r>
                          </w:p>
                          <w:p w14:paraId="2AAB1826" w14:textId="67674715" w:rsidR="00694C76" w:rsidRDefault="00694C76" w:rsidP="00694C76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Asking questions during carpet/circle time.</w:t>
                            </w:r>
                            <w:proofErr w:type="gramEnd"/>
                          </w:p>
                          <w:p w14:paraId="4EF0A52A" w14:textId="77777777" w:rsidR="00694C76" w:rsidRPr="00D802A1" w:rsidRDefault="00694C76" w:rsidP="007D30FD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DDC1599" w14:textId="77777777" w:rsidR="000300F6" w:rsidRPr="00D802A1" w:rsidRDefault="000300F6" w:rsidP="007D30FD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5pt;margin-top:-25.65pt;width:226.85pt;height:39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">
                <v:textbox>
                  <w:txbxContent>
                    <w:p w14:paraId="069BAFF1" w14:textId="1D57243A" w:rsidR="000300F6" w:rsidRPr="00D802A1" w:rsidRDefault="000300F6" w:rsidP="007D30FD">
                      <w:pPr>
                        <w:pStyle w:val="NoSpacing"/>
                        <w:rPr>
                          <w:rFonts w:ascii="Comic Sans MS" w:hAnsi="Comic Sans MS"/>
                          <w:color w:val="FF0000"/>
                        </w:rPr>
                      </w:pPr>
                      <w:r w:rsidRPr="00D802A1">
                        <w:rPr>
                          <w:rFonts w:ascii="Comic Sans MS" w:hAnsi="Comic Sans MS"/>
                          <w:color w:val="FF0000"/>
                        </w:rPr>
                        <w:t>Communication and Language</w:t>
                      </w:r>
                    </w:p>
                    <w:p w14:paraId="001ED543" w14:textId="77777777" w:rsidR="00694C76" w:rsidRDefault="00694C76" w:rsidP="007D30FD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14:paraId="37008939" w14:textId="62487968" w:rsidR="000300F6" w:rsidRDefault="000300F6" w:rsidP="007D30FD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Pirate Role Play – half term 1.</w:t>
                      </w:r>
                    </w:p>
                    <w:p w14:paraId="40E6EBA2" w14:textId="334467A2" w:rsidR="000300F6" w:rsidRDefault="000300F6" w:rsidP="007D30FD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Christmas Role Play – half term 2.</w:t>
                      </w:r>
                    </w:p>
                    <w:p w14:paraId="02C6648B" w14:textId="07DFE442" w:rsidR="000300F6" w:rsidRDefault="000300F6" w:rsidP="007D30FD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D802A1">
                        <w:rPr>
                          <w:rFonts w:ascii="Comic Sans MS" w:hAnsi="Comic Sans MS"/>
                        </w:rPr>
                        <w:t>Circle time</w:t>
                      </w:r>
                      <w:r>
                        <w:rPr>
                          <w:rFonts w:ascii="Comic Sans MS" w:hAnsi="Comic Sans MS"/>
                        </w:rPr>
                        <w:t xml:space="preserve"> – talking about weekly topics.</w:t>
                      </w:r>
                    </w:p>
                    <w:p w14:paraId="526D8F00" w14:textId="52A10F97" w:rsidR="000300F6" w:rsidRDefault="000300F6" w:rsidP="007D30FD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Class rules – talking about and deciding our class rules.</w:t>
                      </w:r>
                    </w:p>
                    <w:p w14:paraId="71B31BAC" w14:textId="0BDDB1AA" w:rsidR="000300F6" w:rsidRDefault="000300F6" w:rsidP="007D30FD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Listening to and talking about stories that relate to our weekly topics.</w:t>
                      </w:r>
                    </w:p>
                    <w:p w14:paraId="52F5852C" w14:textId="14635CF3" w:rsidR="00B15547" w:rsidRDefault="00B15547" w:rsidP="007D30FD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Learn songs that relate to topics i.e. harvest festival and Christmas. </w:t>
                      </w:r>
                    </w:p>
                    <w:p w14:paraId="42F1A088" w14:textId="70D0FBDF" w:rsidR="00A3055E" w:rsidRDefault="00A3055E" w:rsidP="007D30FD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Playing listening games i.e. Simon Says</w:t>
                      </w:r>
                    </w:p>
                    <w:p w14:paraId="1C5B7E58" w14:textId="56A69A60" w:rsidR="00AF74C1" w:rsidRDefault="00AF74C1" w:rsidP="007D30FD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Group reading practice.</w:t>
                      </w:r>
                    </w:p>
                    <w:p w14:paraId="507D392A" w14:textId="7489299F" w:rsidR="00AF74C1" w:rsidRDefault="00AF74C1" w:rsidP="007D30FD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Group phonics practice.</w:t>
                      </w:r>
                      <w:proofErr w:type="gramEnd"/>
                    </w:p>
                    <w:p w14:paraId="00FD132E" w14:textId="77777777" w:rsidR="00694C76" w:rsidRDefault="00694C76" w:rsidP="00694C76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Listen to books and ask/answer questions about the story i.e. what do you think might happen next in the story? What do you think this character is feeling?</w:t>
                      </w:r>
                    </w:p>
                    <w:p w14:paraId="4795C1B9" w14:textId="00CA2E85" w:rsidR="00694C76" w:rsidRDefault="00694C76" w:rsidP="00694C76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Developing the ability to be able to describe what they are doing i.e. being asked what they are doing in continuous provision.</w:t>
                      </w:r>
                    </w:p>
                    <w:p w14:paraId="2AAB1826" w14:textId="67674715" w:rsidR="00694C76" w:rsidRDefault="00694C76" w:rsidP="00694C76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Asking questions during carpet/circle time.</w:t>
                      </w:r>
                      <w:proofErr w:type="gramEnd"/>
                    </w:p>
                    <w:p w14:paraId="4EF0A52A" w14:textId="77777777" w:rsidR="00694C76" w:rsidRPr="00D802A1" w:rsidRDefault="00694C76" w:rsidP="007D30FD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14:paraId="4DDC1599" w14:textId="77777777" w:rsidR="000300F6" w:rsidRPr="00D802A1" w:rsidRDefault="000300F6" w:rsidP="007D30FD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F72C1C" wp14:editId="529CBA9B">
                <wp:simplePos x="0" y="0"/>
                <wp:positionH relativeFrom="column">
                  <wp:posOffset>28575</wp:posOffset>
                </wp:positionH>
                <wp:positionV relativeFrom="paragraph">
                  <wp:posOffset>-325755</wp:posOffset>
                </wp:positionV>
                <wp:extent cx="3481705" cy="2162175"/>
                <wp:effectExtent l="0" t="0" r="2349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70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54852" w14:textId="032B3EE2" w:rsidR="000300F6" w:rsidRDefault="000300F6" w:rsidP="00680CB3">
                            <w:pPr>
                              <w:pStyle w:val="NoSpacing"/>
                              <w:jc w:val="center"/>
                              <w:rPr>
                                <w:rFonts w:ascii="Comic Sans MS" w:hAnsi="Comic Sans MS" w:cstheme="min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44"/>
                                <w:szCs w:val="44"/>
                              </w:rPr>
                              <w:t>Autumn Term</w:t>
                            </w:r>
                          </w:p>
                          <w:p w14:paraId="3AE5D655" w14:textId="77777777" w:rsidR="000300F6" w:rsidRDefault="000300F6" w:rsidP="00680CB3">
                            <w:pPr>
                              <w:pStyle w:val="NoSpacing"/>
                              <w:jc w:val="center"/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</w:pPr>
                            <w:r w:rsidRPr="007B7C7A"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Reception</w:t>
                            </w:r>
                          </w:p>
                          <w:p w14:paraId="4CCE3020" w14:textId="77777777" w:rsidR="000300F6" w:rsidRPr="000300F6" w:rsidRDefault="000300F6" w:rsidP="000300F6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300F6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</w:rPr>
                              <w:t>Half Term 1 – overall topic: Pirates</w:t>
                            </w:r>
                          </w:p>
                          <w:p w14:paraId="1D192700" w14:textId="77777777" w:rsidR="000300F6" w:rsidRPr="000300F6" w:rsidRDefault="000300F6" w:rsidP="000300F6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300F6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</w:rPr>
                              <w:t>Half Term 1 – Weekly Topics: All About Me/ Emotions/ Friendship &amp; Kindness/ People Who Help Us/ Harvest Festival</w:t>
                            </w:r>
                          </w:p>
                          <w:p w14:paraId="68F9E9A3" w14:textId="77777777" w:rsidR="000300F6" w:rsidRPr="000300F6" w:rsidRDefault="000300F6" w:rsidP="000300F6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300F6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Half Term 2: Christmas</w:t>
                            </w:r>
                          </w:p>
                          <w:p w14:paraId="56850CB9" w14:textId="77777777" w:rsidR="000300F6" w:rsidRPr="000300F6" w:rsidRDefault="000300F6" w:rsidP="000300F6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300F6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Half Term 2 – Weekly Topics: People Who Help Us/ Bonfire/Firework Night/ Remembrance Day/ Diwali/ The Seasons/ Hanukkah</w:t>
                            </w:r>
                          </w:p>
                          <w:p w14:paraId="6D7A17B2" w14:textId="23DF690F" w:rsidR="000300F6" w:rsidRPr="00550AF6" w:rsidRDefault="000300F6" w:rsidP="00680CB3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25pt;margin-top:-25.65pt;width:274.15pt;height:17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">
                <v:textbox>
                  <w:txbxContent>
                    <w:p w14:paraId="03954852" w14:textId="032B3EE2" w:rsidR="000300F6" w:rsidRDefault="000300F6" w:rsidP="00680CB3">
                      <w:pPr>
                        <w:pStyle w:val="NoSpacing"/>
                        <w:jc w:val="center"/>
                        <w:rPr>
                          <w:rFonts w:ascii="Comic Sans MS" w:hAnsi="Comic Sans MS" w:cstheme="minorHAnsi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 w:cstheme="minorHAnsi"/>
                          <w:sz w:val="44"/>
                          <w:szCs w:val="44"/>
                        </w:rPr>
                        <w:t>Autumn Term</w:t>
                      </w:r>
                    </w:p>
                    <w:p w14:paraId="3AE5D655" w14:textId="77777777" w:rsidR="000300F6" w:rsidRDefault="000300F6" w:rsidP="00680CB3">
                      <w:pPr>
                        <w:pStyle w:val="NoSpacing"/>
                        <w:jc w:val="center"/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</w:pPr>
                      <w:r w:rsidRPr="007B7C7A"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Reception</w:t>
                      </w:r>
                    </w:p>
                    <w:p w14:paraId="4CCE3020" w14:textId="77777777" w:rsidR="000300F6" w:rsidRPr="000300F6" w:rsidRDefault="000300F6" w:rsidP="000300F6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0300F6"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</w:rPr>
                        <w:t>Half Term 1 – overall topic: Pirates</w:t>
                      </w:r>
                    </w:p>
                    <w:p w14:paraId="1D192700" w14:textId="77777777" w:rsidR="000300F6" w:rsidRPr="000300F6" w:rsidRDefault="000300F6" w:rsidP="000300F6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0300F6"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</w:rPr>
                        <w:t>Half Term 1 – Weekly Topics: All About Me/ Emotions/ Friendship &amp; Kindness/ People Who Help Us/ Harvest Festival</w:t>
                      </w:r>
                    </w:p>
                    <w:p w14:paraId="68F9E9A3" w14:textId="77777777" w:rsidR="000300F6" w:rsidRPr="000300F6" w:rsidRDefault="000300F6" w:rsidP="000300F6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0300F6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  <w:t>Half Term 2: Christmas</w:t>
                      </w:r>
                    </w:p>
                    <w:p w14:paraId="56850CB9" w14:textId="77777777" w:rsidR="000300F6" w:rsidRPr="000300F6" w:rsidRDefault="000300F6" w:rsidP="000300F6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0300F6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  <w:t>Half Term 2 – Weekly Topics: People Who Help Us/ Bonfire/Firework Night/ Remembrance Day/ Diwali/ The Seasons/ Hanukkah</w:t>
                      </w:r>
                    </w:p>
                    <w:p w14:paraId="6D7A17B2" w14:textId="23DF690F" w:rsidR="000300F6" w:rsidRPr="00550AF6" w:rsidRDefault="000300F6" w:rsidP="00680CB3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382B87" w14:textId="2DCD091A" w:rsidR="00E51D2B" w:rsidRDefault="00E51D2B" w:rsidP="00E51D2B">
      <w:pPr>
        <w:rPr>
          <w:rFonts w:ascii="Comic Sans MS" w:hAnsi="Comic Sans MS"/>
          <w:color w:val="00B050"/>
          <w:sz w:val="20"/>
          <w:szCs w:val="20"/>
        </w:rPr>
      </w:pPr>
    </w:p>
    <w:p w14:paraId="49320BB9" w14:textId="04B5971D" w:rsidR="00E51D2B" w:rsidRDefault="0005176E">
      <w:pPr>
        <w:spacing w:after="160" w:line="259" w:lineRule="auto"/>
        <w:rPr>
          <w:rFonts w:ascii="Comic Sans MS" w:hAnsi="Comic Sans MS"/>
          <w:color w:val="00B050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284042C" wp14:editId="5A13BA58">
                <wp:simplePos x="0" y="0"/>
                <wp:positionH relativeFrom="margin">
                  <wp:posOffset>654050</wp:posOffset>
                </wp:positionH>
                <wp:positionV relativeFrom="paragraph">
                  <wp:posOffset>4528185</wp:posOffset>
                </wp:positionV>
                <wp:extent cx="5588635" cy="2157730"/>
                <wp:effectExtent l="0" t="0" r="12065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215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1779E" w14:textId="77777777" w:rsidR="000300F6" w:rsidRPr="007906C8" w:rsidRDefault="000300F6" w:rsidP="00924005">
                            <w:pPr>
                              <w:rPr>
                                <w:rFonts w:ascii="Comic Sans MS" w:hAnsi="Comic Sans MS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906C8">
                              <w:rPr>
                                <w:rFonts w:ascii="Comic Sans MS" w:hAnsi="Comic Sans MS"/>
                                <w:color w:val="FF0000"/>
                                <w:sz w:val="22"/>
                                <w:szCs w:val="22"/>
                              </w:rPr>
                              <w:t>Expressive Art and Design</w:t>
                            </w:r>
                          </w:p>
                          <w:p w14:paraId="5F9C2EA8" w14:textId="386B5222" w:rsidR="008B5166" w:rsidRDefault="008B5166" w:rsidP="00924005">
                            <w:pPr>
                              <w:rPr>
                                <w:rFonts w:ascii="Comic Sans MS" w:hAnsi="Comic Sans MS"/>
                                <w:color w:val="00B050"/>
                                <w:sz w:val="22"/>
                                <w:szCs w:val="22"/>
                              </w:rPr>
                            </w:pPr>
                          </w:p>
                          <w:p w14:paraId="5251A4DB" w14:textId="72F80498" w:rsidR="000300F6" w:rsidRDefault="007115B0" w:rsidP="00924005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Paper plate </w:t>
                            </w:r>
                            <w:r w:rsidR="00D62143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self-portraits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using different materials </w:t>
                            </w:r>
                            <w:r w:rsidR="00DD7C5C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i.e.,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wool, paint</w:t>
                            </w:r>
                            <w:r w:rsidR="00412002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, paper etc.</w:t>
                            </w:r>
                            <w:proofErr w:type="gramEnd"/>
                          </w:p>
                          <w:p w14:paraId="1E2CC324" w14:textId="0A338A13" w:rsidR="00412002" w:rsidRDefault="00D62143" w:rsidP="00924005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Handprints</w:t>
                            </w:r>
                            <w:r w:rsidR="00412002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using paint.</w:t>
                            </w:r>
                          </w:p>
                          <w:p w14:paraId="65676D0C" w14:textId="742D73AA" w:rsidR="00D62143" w:rsidRDefault="00D62143" w:rsidP="00924005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Junk models using recycled materials i.e., cereal boxes, milk bottle tops, </w:t>
                            </w:r>
                            <w:r w:rsidR="008B2739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toilet rolls, cupcake cases,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newspaper, cardboard etc.</w:t>
                            </w:r>
                          </w:p>
                          <w:p w14:paraId="17BA6D43" w14:textId="17ED84B4" w:rsidR="00D62143" w:rsidRDefault="00D62143" w:rsidP="00D62143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Learn songs that relate to topics </w:t>
                            </w:r>
                            <w:r w:rsidR="00DD7C5C">
                              <w:rPr>
                                <w:rFonts w:ascii="Comic Sans MS" w:hAnsi="Comic Sans MS"/>
                              </w:rPr>
                              <w:t>i.e.,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harvest festival and Christmas. </w:t>
                            </w:r>
                          </w:p>
                          <w:p w14:paraId="2584A151" w14:textId="232F08A0" w:rsidR="004E4967" w:rsidRDefault="004E4967" w:rsidP="00D62143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Develop story lines using the role play area.</w:t>
                            </w:r>
                          </w:p>
                          <w:p w14:paraId="6C2D5BFE" w14:textId="5E6AA496" w:rsidR="004E4967" w:rsidRDefault="004E4967" w:rsidP="00D62143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Drawing available as part of continuous provision.</w:t>
                            </w:r>
                            <w:proofErr w:type="gramEnd"/>
                          </w:p>
                          <w:p w14:paraId="2BBC4383" w14:textId="3F9D063C" w:rsidR="0005176E" w:rsidRDefault="0005176E" w:rsidP="00D62143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Exploring the music and dance from different cultures and religions i.e. Diwali.</w:t>
                            </w:r>
                            <w:proofErr w:type="gramEnd"/>
                          </w:p>
                          <w:p w14:paraId="748F76B1" w14:textId="28B736B4" w:rsidR="00D62143" w:rsidRPr="007115B0" w:rsidRDefault="00D62143" w:rsidP="0092400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1.5pt;margin-top:356.55pt;width:440.05pt;height:169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">
                <v:textbox>
                  <w:txbxContent>
                    <w:p w14:paraId="0471779E" w14:textId="77777777" w:rsidR="000300F6" w:rsidRPr="007906C8" w:rsidRDefault="000300F6" w:rsidP="00924005">
                      <w:pPr>
                        <w:rPr>
                          <w:rFonts w:ascii="Comic Sans MS" w:hAnsi="Comic Sans MS"/>
                          <w:color w:val="FF0000"/>
                          <w:sz w:val="22"/>
                          <w:szCs w:val="22"/>
                        </w:rPr>
                      </w:pPr>
                      <w:r w:rsidRPr="007906C8">
                        <w:rPr>
                          <w:rFonts w:ascii="Comic Sans MS" w:hAnsi="Comic Sans MS"/>
                          <w:color w:val="FF0000"/>
                          <w:sz w:val="22"/>
                          <w:szCs w:val="22"/>
                        </w:rPr>
                        <w:t>Expressive Art and Design</w:t>
                      </w:r>
                    </w:p>
                    <w:p w14:paraId="5F9C2EA8" w14:textId="386B5222" w:rsidR="008B5166" w:rsidRDefault="008B5166" w:rsidP="00924005">
                      <w:pPr>
                        <w:rPr>
                          <w:rFonts w:ascii="Comic Sans MS" w:hAnsi="Comic Sans MS"/>
                          <w:color w:val="00B050"/>
                          <w:sz w:val="22"/>
                          <w:szCs w:val="22"/>
                        </w:rPr>
                      </w:pPr>
                    </w:p>
                    <w:p w14:paraId="5251A4DB" w14:textId="72F80498" w:rsidR="000300F6" w:rsidRDefault="007115B0" w:rsidP="00924005">
                      <w:pP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 xml:space="preserve">Paper plate </w:t>
                      </w:r>
                      <w:r w:rsidR="00D62143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self-portraits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 xml:space="preserve"> using different materials </w:t>
                      </w:r>
                      <w:r w:rsidR="00DD7C5C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i.e.,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 xml:space="preserve"> wool, paint</w:t>
                      </w:r>
                      <w:r w:rsidR="00412002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, paper etc.</w:t>
                      </w:r>
                      <w:proofErr w:type="gramEnd"/>
                    </w:p>
                    <w:p w14:paraId="1E2CC324" w14:textId="0A338A13" w:rsidR="00412002" w:rsidRDefault="00D62143" w:rsidP="00924005">
                      <w:pP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Handprints</w:t>
                      </w:r>
                      <w:r w:rsidR="00412002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 xml:space="preserve"> using paint.</w:t>
                      </w:r>
                    </w:p>
                    <w:p w14:paraId="65676D0C" w14:textId="742D73AA" w:rsidR="00D62143" w:rsidRDefault="00D62143" w:rsidP="00924005">
                      <w:pP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 xml:space="preserve">Junk models using recycled materials i.e., cereal boxes, milk bottle tops, </w:t>
                      </w:r>
                      <w:r w:rsidR="008B2739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 xml:space="preserve">toilet rolls, cupcake cases,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newspaper, cardboard etc.</w:t>
                      </w:r>
                    </w:p>
                    <w:p w14:paraId="17BA6D43" w14:textId="17ED84B4" w:rsidR="00D62143" w:rsidRDefault="00D62143" w:rsidP="00D62143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Learn songs that relate to topics </w:t>
                      </w:r>
                      <w:r w:rsidR="00DD7C5C">
                        <w:rPr>
                          <w:rFonts w:ascii="Comic Sans MS" w:hAnsi="Comic Sans MS"/>
                        </w:rPr>
                        <w:t>i.e.,</w:t>
                      </w:r>
                      <w:r>
                        <w:rPr>
                          <w:rFonts w:ascii="Comic Sans MS" w:hAnsi="Comic Sans MS"/>
                        </w:rPr>
                        <w:t xml:space="preserve"> harvest festival and Christmas. </w:t>
                      </w:r>
                    </w:p>
                    <w:p w14:paraId="2584A151" w14:textId="232F08A0" w:rsidR="004E4967" w:rsidRDefault="004E4967" w:rsidP="00D62143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Develop story lines using the role play area.</w:t>
                      </w:r>
                    </w:p>
                    <w:p w14:paraId="6C2D5BFE" w14:textId="5E6AA496" w:rsidR="004E4967" w:rsidRDefault="004E4967" w:rsidP="00D62143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Drawing available as part of continuous provision.</w:t>
                      </w:r>
                      <w:proofErr w:type="gramEnd"/>
                    </w:p>
                    <w:p w14:paraId="2BBC4383" w14:textId="3F9D063C" w:rsidR="0005176E" w:rsidRDefault="0005176E" w:rsidP="00D62143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Exploring the music and dance from different cultures and religions i.e. Diwali.</w:t>
                      </w:r>
                      <w:proofErr w:type="gramEnd"/>
                    </w:p>
                    <w:p w14:paraId="748F76B1" w14:textId="28B736B4" w:rsidR="00D62143" w:rsidRPr="007115B0" w:rsidRDefault="00D62143" w:rsidP="0092400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5F44535" wp14:editId="4572EF06">
                <wp:simplePos x="0" y="0"/>
                <wp:positionH relativeFrom="margin">
                  <wp:posOffset>-194310</wp:posOffset>
                </wp:positionH>
                <wp:positionV relativeFrom="paragraph">
                  <wp:posOffset>1594485</wp:posOffset>
                </wp:positionV>
                <wp:extent cx="2360930" cy="2837815"/>
                <wp:effectExtent l="0" t="0" r="13335" b="1968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3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8E325" w14:textId="6C891C9C" w:rsidR="000300F6" w:rsidRPr="00D802A1" w:rsidRDefault="000300F6" w:rsidP="00E51D2B">
                            <w:pPr>
                              <w:rPr>
                                <w:rFonts w:ascii="Comic Sans MS" w:hAnsi="Comic Sans MS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802A1">
                              <w:rPr>
                                <w:rFonts w:ascii="Comic Sans MS" w:hAnsi="Comic Sans MS"/>
                                <w:color w:val="FF0000"/>
                                <w:sz w:val="22"/>
                                <w:szCs w:val="22"/>
                              </w:rPr>
                              <w:t>Physical Development</w:t>
                            </w:r>
                          </w:p>
                          <w:p w14:paraId="6E5199E3" w14:textId="07D60FFF" w:rsidR="00053906" w:rsidRDefault="00A3055E" w:rsidP="00E51D2B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Daily writing </w:t>
                            </w:r>
                            <w:r w:rsidR="00053906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and mark making activities.</w:t>
                            </w:r>
                            <w:proofErr w:type="gramEnd"/>
                          </w:p>
                          <w:p w14:paraId="62247725" w14:textId="6724154A" w:rsidR="00B15547" w:rsidRDefault="00B15547" w:rsidP="00E51D2B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15547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Using outdoor provision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9256F40" w14:textId="43DDF943" w:rsidR="00B15547" w:rsidRDefault="00B15547" w:rsidP="00E51D2B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Practicing handwriting in the writing area.</w:t>
                            </w:r>
                          </w:p>
                          <w:p w14:paraId="35B04F70" w14:textId="3E618ACA" w:rsidR="00A3055E" w:rsidRDefault="00053906" w:rsidP="00E51D2B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Choosing time provision: Construction, puzzles/jigsaws, mark making, threading, drawing, w</w:t>
                            </w:r>
                            <w:r w:rsidR="00A3055E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riting provision.</w:t>
                            </w:r>
                          </w:p>
                          <w:p w14:paraId="15335223" w14:textId="7A06AF24" w:rsidR="00694C76" w:rsidRDefault="00694C76" w:rsidP="00E51D2B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Develop a range of ball skills in the outdoor area and PE i.e. throwing, catching,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kicking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C080078" w14:textId="6D79F714" w:rsidR="00694C76" w:rsidRDefault="00694C76" w:rsidP="00E51D2B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Develop the tripod grip for writing through small motor skills activities i.e. using tweezers, threading etc.</w:t>
                            </w:r>
                          </w:p>
                          <w:p w14:paraId="7B08B5F8" w14:textId="4D8FA4A2" w:rsidR="00694C76" w:rsidRDefault="0005176E" w:rsidP="00E51D2B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Explore the reception unit confidently.</w:t>
                            </w:r>
                          </w:p>
                          <w:p w14:paraId="6D3FE9E5" w14:textId="7F18238C" w:rsidR="00053906" w:rsidRDefault="0005176E" w:rsidP="00E51D2B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Developing confidence when moving for example using the website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GoNoodle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for dancing and movement activities.</w:t>
                            </w:r>
                            <w:proofErr w:type="gramEnd"/>
                          </w:p>
                          <w:p w14:paraId="6B5DE316" w14:textId="77777777" w:rsidR="00B15547" w:rsidRPr="00B15547" w:rsidRDefault="00B15547" w:rsidP="00E51D2B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B122A6A" w14:textId="6B746D11" w:rsidR="000300F6" w:rsidRDefault="000300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5.3pt;margin-top:125.55pt;width:185.9pt;height:223.4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">
                <v:textbox>
                  <w:txbxContent>
                    <w:p w14:paraId="4E98E325" w14:textId="6C891C9C" w:rsidR="000300F6" w:rsidRPr="00D802A1" w:rsidRDefault="000300F6" w:rsidP="00E51D2B">
                      <w:pPr>
                        <w:rPr>
                          <w:rFonts w:ascii="Comic Sans MS" w:hAnsi="Comic Sans MS"/>
                          <w:color w:val="FF0000"/>
                          <w:sz w:val="22"/>
                          <w:szCs w:val="22"/>
                        </w:rPr>
                      </w:pPr>
                      <w:r w:rsidRPr="00D802A1">
                        <w:rPr>
                          <w:rFonts w:ascii="Comic Sans MS" w:hAnsi="Comic Sans MS"/>
                          <w:color w:val="FF0000"/>
                          <w:sz w:val="22"/>
                          <w:szCs w:val="22"/>
                        </w:rPr>
                        <w:t>Physical Development</w:t>
                      </w:r>
                    </w:p>
                    <w:p w14:paraId="6E5199E3" w14:textId="07D60FFF" w:rsidR="00053906" w:rsidRDefault="00A3055E" w:rsidP="00E51D2B">
                      <w:pP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 xml:space="preserve">Daily writing </w:t>
                      </w:r>
                      <w:r w:rsidR="00053906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and mark making activities.</w:t>
                      </w:r>
                      <w:proofErr w:type="gramEnd"/>
                    </w:p>
                    <w:p w14:paraId="62247725" w14:textId="6724154A" w:rsidR="00B15547" w:rsidRDefault="00B15547" w:rsidP="00E51D2B">
                      <w:pP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 w:rsidRPr="00B15547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Using outdoor provision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19256F40" w14:textId="43DDF943" w:rsidR="00B15547" w:rsidRDefault="00B15547" w:rsidP="00E51D2B">
                      <w:pP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Practicing handwriting in the writing area.</w:t>
                      </w:r>
                    </w:p>
                    <w:p w14:paraId="35B04F70" w14:textId="3E618ACA" w:rsidR="00A3055E" w:rsidRDefault="00053906" w:rsidP="00E51D2B">
                      <w:pP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Choosing time provision: Construction, puzzles/jigsaws, mark making, threading, drawing, w</w:t>
                      </w:r>
                      <w:r w:rsidR="00A3055E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riting provision.</w:t>
                      </w:r>
                    </w:p>
                    <w:p w14:paraId="15335223" w14:textId="7A06AF24" w:rsidR="00694C76" w:rsidRDefault="00694C76" w:rsidP="00E51D2B">
                      <w:pP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 xml:space="preserve">Develop a range of ball skills in the outdoor area and PE i.e. throwing, catching,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kicking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1C080078" w14:textId="6D79F714" w:rsidR="00694C76" w:rsidRDefault="00694C76" w:rsidP="00E51D2B">
                      <w:pP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Develop the tripod grip for writing through small motor skills activities i.e. using tweezers, threading etc.</w:t>
                      </w:r>
                    </w:p>
                    <w:p w14:paraId="7B08B5F8" w14:textId="4D8FA4A2" w:rsidR="00694C76" w:rsidRDefault="0005176E" w:rsidP="00E51D2B">
                      <w:pP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Explore the reception unit confidently.</w:t>
                      </w:r>
                    </w:p>
                    <w:p w14:paraId="6D3FE9E5" w14:textId="7F18238C" w:rsidR="00053906" w:rsidRDefault="0005176E" w:rsidP="00E51D2B">
                      <w:pP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 xml:space="preserve">Developing confidence when moving for example using the website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GoNoodle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 xml:space="preserve"> for dancing and movement activities.</w:t>
                      </w:r>
                      <w:proofErr w:type="gramEnd"/>
                    </w:p>
                    <w:p w14:paraId="6B5DE316" w14:textId="77777777" w:rsidR="00B15547" w:rsidRPr="00B15547" w:rsidRDefault="00B15547" w:rsidP="00E51D2B">
                      <w:pP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B122A6A" w14:textId="6B746D11" w:rsidR="000300F6" w:rsidRDefault="000300F6"/>
                  </w:txbxContent>
                </v:textbox>
                <w10:wrap type="square" anchorx="margin"/>
              </v:shape>
            </w:pict>
          </mc:Fallback>
        </mc:AlternateContent>
      </w:r>
      <w:r w:rsidR="00694C7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93B966" wp14:editId="45E56408">
                <wp:simplePos x="0" y="0"/>
                <wp:positionH relativeFrom="margin">
                  <wp:posOffset>7004050</wp:posOffset>
                </wp:positionH>
                <wp:positionV relativeFrom="paragraph">
                  <wp:posOffset>8255</wp:posOffset>
                </wp:positionV>
                <wp:extent cx="2872105" cy="5746750"/>
                <wp:effectExtent l="0" t="0" r="23495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105" cy="574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D7977" w14:textId="7CA91364" w:rsidR="000300F6" w:rsidRPr="00D802A1" w:rsidRDefault="000300F6" w:rsidP="00434255">
                            <w:pPr>
                              <w:pStyle w:val="NoSpacing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D802A1">
                              <w:rPr>
                                <w:rFonts w:ascii="Comic Sans MS" w:hAnsi="Comic Sans MS"/>
                                <w:color w:val="FF0000"/>
                              </w:rPr>
                              <w:t>PSED</w:t>
                            </w:r>
                          </w:p>
                          <w:p w14:paraId="7DB487D2" w14:textId="77777777" w:rsidR="00694C76" w:rsidRDefault="00694C76" w:rsidP="00BB3E52">
                            <w:pPr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</w:pPr>
                          </w:p>
                          <w:p w14:paraId="036A0413" w14:textId="77777777" w:rsidR="000300F6" w:rsidRPr="00D802A1" w:rsidRDefault="000300F6" w:rsidP="00BB3E52">
                            <w:pPr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</w:pPr>
                            <w:r w:rsidRPr="00D802A1"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  <w:t xml:space="preserve">Encourage children to take part in a range of activities in the different areas of provision. </w:t>
                            </w:r>
                          </w:p>
                          <w:p w14:paraId="152AFC8F" w14:textId="11CB74A9" w:rsidR="000300F6" w:rsidRPr="00D802A1" w:rsidRDefault="000300F6" w:rsidP="00BB3E52">
                            <w:pPr>
                              <w:rPr>
                                <w:rFonts w:ascii="Comic Sans MS" w:hAnsi="Comic Sans MS"/>
                                <w:color w:val="99336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802A1"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  <w:t>Ch</w:t>
                            </w:r>
                            <w:r w:rsidR="00B15547"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  <w:t xml:space="preserve">ildren </w:t>
                            </w:r>
                            <w:r w:rsidRPr="00D802A1"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  <w:t>to be supported in routines: milk, snack, cloakroom</w:t>
                            </w:r>
                            <w:r w:rsidR="00694C76"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  <w:t>.</w:t>
                            </w:r>
                            <w:r w:rsidRPr="00D802A1"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D27C182" w14:textId="77777777" w:rsidR="000300F6" w:rsidRPr="00D802A1" w:rsidRDefault="000300F6" w:rsidP="00BB3E52">
                            <w:pPr>
                              <w:autoSpaceDE w:val="0"/>
                              <w:autoSpaceDN w:val="0"/>
                              <w:adjustRightInd w:val="0"/>
                              <w:spacing w:after="12"/>
                              <w:rPr>
                                <w:rFonts w:ascii="Comic Sans MS" w:hAnsi="Comic Sans MS" w:cs="Comic Sans MS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802A1">
                              <w:rPr>
                                <w:rFonts w:ascii="Comic Sans MS" w:hAnsi="Comic Sans MS" w:cs="Comic Sans MS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Formulate positive class rules together. </w:t>
                            </w:r>
                          </w:p>
                          <w:p w14:paraId="69375D9C" w14:textId="209AF131" w:rsidR="000300F6" w:rsidRPr="00D802A1" w:rsidRDefault="000300F6" w:rsidP="00BB3E52">
                            <w:pPr>
                              <w:autoSpaceDE w:val="0"/>
                              <w:autoSpaceDN w:val="0"/>
                              <w:adjustRightInd w:val="0"/>
                              <w:spacing w:after="12"/>
                              <w:rPr>
                                <w:rFonts w:ascii="Comic Sans MS" w:hAnsi="Comic Sans MS" w:cs="Comic Sans MS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T</w:t>
                            </w:r>
                            <w:r w:rsidRPr="00D802A1">
                              <w:rPr>
                                <w:rFonts w:ascii="Comic Sans MS" w:hAnsi="Comic Sans MS" w:cs="Comic Sans MS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idy up routines. </w:t>
                            </w:r>
                          </w:p>
                          <w:p w14:paraId="0C0F0B28" w14:textId="15BFD9F1" w:rsidR="000300F6" w:rsidRPr="00D802A1" w:rsidRDefault="000300F6" w:rsidP="00BB3E52">
                            <w:pPr>
                              <w:autoSpaceDE w:val="0"/>
                              <w:autoSpaceDN w:val="0"/>
                              <w:adjustRightInd w:val="0"/>
                              <w:spacing w:after="12"/>
                              <w:rPr>
                                <w:rFonts w:ascii="Comic Sans MS" w:hAnsi="Comic Sans MS" w:cs="Comic Sans MS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P</w:t>
                            </w:r>
                            <w:r w:rsidRPr="00D802A1">
                              <w:rPr>
                                <w:rFonts w:ascii="Comic Sans MS" w:hAnsi="Comic Sans MS" w:cs="Comic Sans MS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ersonal hygiene </w:t>
                            </w:r>
                            <w:r>
                              <w:rPr>
                                <w:rFonts w:ascii="Comic Sans MS" w:hAnsi="Comic Sans MS" w:cs="Comic Sans MS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support.</w:t>
                            </w:r>
                          </w:p>
                          <w:p w14:paraId="382BBD12" w14:textId="4A3E305A" w:rsidR="000300F6" w:rsidRPr="00D802A1" w:rsidRDefault="00B15547" w:rsidP="00BB3E52">
                            <w:pPr>
                              <w:autoSpaceDE w:val="0"/>
                              <w:autoSpaceDN w:val="0"/>
                              <w:adjustRightInd w:val="0"/>
                              <w:spacing w:after="12"/>
                              <w:rPr>
                                <w:rFonts w:ascii="Comic Sans MS" w:hAnsi="Comic Sans MS" w:cs="Comic Sans MS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Start to m</w:t>
                            </w:r>
                            <w:r w:rsidR="000300F6" w:rsidRPr="00D802A1">
                              <w:rPr>
                                <w:rFonts w:ascii="Comic Sans MS" w:hAnsi="Comic Sans MS" w:cs="Comic Sans MS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anage their own hygiene when visiting the toilet and washing hands. </w:t>
                            </w:r>
                          </w:p>
                          <w:p w14:paraId="01013695" w14:textId="66AC6F1E" w:rsidR="000300F6" w:rsidRPr="00D802A1" w:rsidRDefault="00271273" w:rsidP="00BB3E52">
                            <w:pPr>
                              <w:autoSpaceDE w:val="0"/>
                              <w:autoSpaceDN w:val="0"/>
                              <w:adjustRightInd w:val="0"/>
                              <w:spacing w:after="12"/>
                              <w:rPr>
                                <w:rFonts w:ascii="Comic Sans MS" w:hAnsi="Comic Sans MS" w:cs="Comic Sans MS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Start to d</w:t>
                            </w:r>
                            <w:r w:rsidR="000300F6" w:rsidRPr="00D802A1">
                              <w:rPr>
                                <w:rFonts w:ascii="Comic Sans MS" w:hAnsi="Comic Sans MS" w:cs="Comic Sans MS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evelop independent skills such as fastening coats, putting on hats and gloves, visiting toilet, washing hands. </w:t>
                            </w:r>
                          </w:p>
                          <w:p w14:paraId="20F5B14A" w14:textId="77777777" w:rsidR="000300F6" w:rsidRPr="00D802A1" w:rsidRDefault="000300F6" w:rsidP="00BB3E52">
                            <w:pPr>
                              <w:autoSpaceDE w:val="0"/>
                              <w:autoSpaceDN w:val="0"/>
                              <w:adjustRightInd w:val="0"/>
                              <w:spacing w:after="12"/>
                              <w:rPr>
                                <w:rFonts w:ascii="Comic Sans MS" w:hAnsi="Comic Sans MS" w:cs="Comic Sans MS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802A1">
                              <w:rPr>
                                <w:rFonts w:ascii="Comic Sans MS" w:hAnsi="Comic Sans MS" w:cs="Comic Sans MS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Share of a range of stories that encourage children to look after themselves and respect others. </w:t>
                            </w:r>
                          </w:p>
                          <w:p w14:paraId="0C9F1D3E" w14:textId="680CE325" w:rsidR="000300F6" w:rsidRDefault="000300F6" w:rsidP="00BB3E52">
                            <w:pPr>
                              <w:autoSpaceDE w:val="0"/>
                              <w:autoSpaceDN w:val="0"/>
                              <w:adjustRightInd w:val="0"/>
                              <w:spacing w:after="12"/>
                              <w:rPr>
                                <w:rFonts w:ascii="Comic Sans MS" w:hAnsi="Comic Sans MS" w:cs="Comic Sans MS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802A1">
                              <w:rPr>
                                <w:rFonts w:ascii="Comic Sans MS" w:hAnsi="Comic Sans MS" w:cs="Comic Sans MS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Explore stories about </w:t>
                            </w:r>
                            <w:r w:rsidR="00271273">
                              <w:rPr>
                                <w:rFonts w:ascii="Comic Sans MS" w:hAnsi="Comic Sans MS" w:cs="Comic Sans MS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starting school, emotions, kindness and </w:t>
                            </w:r>
                            <w:r w:rsidRPr="00D802A1">
                              <w:rPr>
                                <w:rFonts w:ascii="Comic Sans MS" w:hAnsi="Comic Sans MS" w:cs="Comic Sans MS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caring for each other through </w:t>
                            </w:r>
                            <w:r w:rsidR="00271273">
                              <w:rPr>
                                <w:rFonts w:ascii="Comic Sans MS" w:hAnsi="Comic Sans MS" w:cs="Comic Sans MS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conversations, </w:t>
                            </w:r>
                            <w:r w:rsidRPr="00D802A1">
                              <w:rPr>
                                <w:rFonts w:ascii="Comic Sans MS" w:hAnsi="Comic Sans MS" w:cs="Comic Sans MS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role-play, small world and puppetry. </w:t>
                            </w:r>
                          </w:p>
                          <w:p w14:paraId="45472420" w14:textId="30452183" w:rsidR="00694C76" w:rsidRPr="00D802A1" w:rsidRDefault="00694C76" w:rsidP="00BB3E52">
                            <w:pPr>
                              <w:autoSpaceDE w:val="0"/>
                              <w:autoSpaceDN w:val="0"/>
                              <w:adjustRightInd w:val="0"/>
                              <w:spacing w:after="12"/>
                              <w:rPr>
                                <w:rFonts w:ascii="Comic Sans MS" w:hAnsi="Comic Sans MS" w:cs="Comic Sans MS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Explore the meaning of resilience and why this is important through stories and circle time.</w:t>
                            </w:r>
                          </w:p>
                          <w:p w14:paraId="4F319BF1" w14:textId="7C18BED3" w:rsidR="000300F6" w:rsidRDefault="000300F6" w:rsidP="00BB3E52">
                            <w:pPr>
                              <w:autoSpaceDE w:val="0"/>
                              <w:autoSpaceDN w:val="0"/>
                              <w:adjustRightInd w:val="0"/>
                              <w:spacing w:after="12"/>
                              <w:rPr>
                                <w:rFonts w:ascii="Comic Sans MS" w:hAnsi="Comic Sans MS" w:cs="Comic Sans MS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802A1">
                              <w:rPr>
                                <w:rFonts w:ascii="Comic Sans MS" w:hAnsi="Comic Sans MS" w:cs="Comic Sans MS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Play circle games and matching games to emphasise turn-taking. </w:t>
                            </w:r>
                          </w:p>
                          <w:p w14:paraId="5C5DA168" w14:textId="611246CF" w:rsidR="000300F6" w:rsidRPr="00D802A1" w:rsidRDefault="000300F6" w:rsidP="00BB3E52">
                            <w:pPr>
                              <w:autoSpaceDE w:val="0"/>
                              <w:autoSpaceDN w:val="0"/>
                              <w:adjustRightInd w:val="0"/>
                              <w:spacing w:after="12"/>
                              <w:rPr>
                                <w:rFonts w:ascii="Comic Sans MS" w:hAnsi="Comic Sans MS" w:cs="Comic Sans MS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Circle Time</w:t>
                            </w:r>
                            <w:r w:rsidR="00694C76">
                              <w:rPr>
                                <w:rFonts w:ascii="Comic Sans MS" w:hAnsi="Comic Sans MS" w:cs="Comic Sans MS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14:paraId="22CBF0DF" w14:textId="77777777" w:rsidR="000300F6" w:rsidRPr="00D802A1" w:rsidRDefault="000300F6" w:rsidP="00434255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51.5pt;margin-top:.65pt;width:226.15pt;height:45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">
                <v:textbox>
                  <w:txbxContent>
                    <w:p w14:paraId="43ED7977" w14:textId="7CA91364" w:rsidR="000300F6" w:rsidRPr="00D802A1" w:rsidRDefault="000300F6" w:rsidP="00434255">
                      <w:pPr>
                        <w:pStyle w:val="NoSpacing"/>
                        <w:rPr>
                          <w:rFonts w:ascii="Comic Sans MS" w:hAnsi="Comic Sans MS"/>
                          <w:color w:val="FF0000"/>
                        </w:rPr>
                      </w:pPr>
                      <w:r w:rsidRPr="00D802A1">
                        <w:rPr>
                          <w:rFonts w:ascii="Comic Sans MS" w:hAnsi="Comic Sans MS"/>
                          <w:color w:val="FF0000"/>
                        </w:rPr>
                        <w:t>PSED</w:t>
                      </w:r>
                    </w:p>
                    <w:p w14:paraId="7DB487D2" w14:textId="77777777" w:rsidR="00694C76" w:rsidRDefault="00694C76" w:rsidP="00BB3E52">
                      <w:pPr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</w:pPr>
                    </w:p>
                    <w:p w14:paraId="036A0413" w14:textId="77777777" w:rsidR="000300F6" w:rsidRPr="00D802A1" w:rsidRDefault="000300F6" w:rsidP="00BB3E52">
                      <w:pPr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</w:pPr>
                      <w:r w:rsidRPr="00D802A1"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  <w:t xml:space="preserve">Encourage children to take part in a range of activities in the different areas of provision. </w:t>
                      </w:r>
                    </w:p>
                    <w:p w14:paraId="152AFC8F" w14:textId="11CB74A9" w:rsidR="000300F6" w:rsidRPr="00D802A1" w:rsidRDefault="000300F6" w:rsidP="00BB3E52">
                      <w:pPr>
                        <w:rPr>
                          <w:rFonts w:ascii="Comic Sans MS" w:hAnsi="Comic Sans MS"/>
                          <w:color w:val="993366"/>
                          <w:sz w:val="22"/>
                          <w:szCs w:val="22"/>
                          <w:u w:val="single"/>
                        </w:rPr>
                      </w:pPr>
                      <w:r w:rsidRPr="00D802A1"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  <w:t>Ch</w:t>
                      </w:r>
                      <w:r w:rsidR="00B15547"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  <w:t xml:space="preserve">ildren </w:t>
                      </w:r>
                      <w:r w:rsidRPr="00D802A1"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  <w:t>to be supported in routines: milk, snack, cloakroom</w:t>
                      </w:r>
                      <w:r w:rsidR="00694C76"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  <w:t>.</w:t>
                      </w:r>
                      <w:r w:rsidRPr="00D802A1"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D27C182" w14:textId="77777777" w:rsidR="000300F6" w:rsidRPr="00D802A1" w:rsidRDefault="000300F6" w:rsidP="00BB3E52">
                      <w:pPr>
                        <w:autoSpaceDE w:val="0"/>
                        <w:autoSpaceDN w:val="0"/>
                        <w:adjustRightInd w:val="0"/>
                        <w:spacing w:after="12"/>
                        <w:rPr>
                          <w:rFonts w:ascii="Comic Sans MS" w:hAnsi="Comic Sans MS" w:cs="Comic Sans MS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 w:rsidRPr="00D802A1">
                        <w:rPr>
                          <w:rFonts w:ascii="Comic Sans MS" w:hAnsi="Comic Sans MS" w:cs="Comic Sans MS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Formulate positive class rules together. </w:t>
                      </w:r>
                    </w:p>
                    <w:p w14:paraId="69375D9C" w14:textId="209AF131" w:rsidR="000300F6" w:rsidRPr="00D802A1" w:rsidRDefault="000300F6" w:rsidP="00BB3E52">
                      <w:pPr>
                        <w:autoSpaceDE w:val="0"/>
                        <w:autoSpaceDN w:val="0"/>
                        <w:adjustRightInd w:val="0"/>
                        <w:spacing w:after="12"/>
                        <w:rPr>
                          <w:rFonts w:ascii="Comic Sans MS" w:hAnsi="Comic Sans MS" w:cs="Comic Sans MS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Comic Sans MS" w:hAnsi="Comic Sans MS" w:cs="Comic Sans MS"/>
                          <w:color w:val="000000"/>
                          <w:sz w:val="22"/>
                          <w:szCs w:val="22"/>
                          <w:lang w:eastAsia="en-GB"/>
                        </w:rPr>
                        <w:t>T</w:t>
                      </w:r>
                      <w:r w:rsidRPr="00D802A1">
                        <w:rPr>
                          <w:rFonts w:ascii="Comic Sans MS" w:hAnsi="Comic Sans MS" w:cs="Comic Sans MS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idy up routines. </w:t>
                      </w:r>
                    </w:p>
                    <w:p w14:paraId="0C0F0B28" w14:textId="15BFD9F1" w:rsidR="000300F6" w:rsidRPr="00D802A1" w:rsidRDefault="000300F6" w:rsidP="00BB3E52">
                      <w:pPr>
                        <w:autoSpaceDE w:val="0"/>
                        <w:autoSpaceDN w:val="0"/>
                        <w:adjustRightInd w:val="0"/>
                        <w:spacing w:after="12"/>
                        <w:rPr>
                          <w:rFonts w:ascii="Comic Sans MS" w:hAnsi="Comic Sans MS" w:cs="Comic Sans MS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Comic Sans MS" w:hAnsi="Comic Sans MS" w:cs="Comic Sans MS"/>
                          <w:color w:val="000000"/>
                          <w:sz w:val="22"/>
                          <w:szCs w:val="22"/>
                          <w:lang w:eastAsia="en-GB"/>
                        </w:rPr>
                        <w:t>P</w:t>
                      </w:r>
                      <w:r w:rsidRPr="00D802A1">
                        <w:rPr>
                          <w:rFonts w:ascii="Comic Sans MS" w:hAnsi="Comic Sans MS" w:cs="Comic Sans MS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ersonal hygiene </w:t>
                      </w:r>
                      <w:r>
                        <w:rPr>
                          <w:rFonts w:ascii="Comic Sans MS" w:hAnsi="Comic Sans MS" w:cs="Comic Sans MS"/>
                          <w:color w:val="000000"/>
                          <w:sz w:val="22"/>
                          <w:szCs w:val="22"/>
                          <w:lang w:eastAsia="en-GB"/>
                        </w:rPr>
                        <w:t>support.</w:t>
                      </w:r>
                    </w:p>
                    <w:p w14:paraId="382BBD12" w14:textId="4A3E305A" w:rsidR="000300F6" w:rsidRPr="00D802A1" w:rsidRDefault="00B15547" w:rsidP="00BB3E52">
                      <w:pPr>
                        <w:autoSpaceDE w:val="0"/>
                        <w:autoSpaceDN w:val="0"/>
                        <w:adjustRightInd w:val="0"/>
                        <w:spacing w:after="12"/>
                        <w:rPr>
                          <w:rFonts w:ascii="Comic Sans MS" w:hAnsi="Comic Sans MS" w:cs="Comic Sans MS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Comic Sans MS" w:hAnsi="Comic Sans MS" w:cs="Comic Sans MS"/>
                          <w:color w:val="000000"/>
                          <w:sz w:val="22"/>
                          <w:szCs w:val="22"/>
                          <w:lang w:eastAsia="en-GB"/>
                        </w:rPr>
                        <w:t>Start to m</w:t>
                      </w:r>
                      <w:r w:rsidR="000300F6" w:rsidRPr="00D802A1">
                        <w:rPr>
                          <w:rFonts w:ascii="Comic Sans MS" w:hAnsi="Comic Sans MS" w:cs="Comic Sans MS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anage their own hygiene when visiting the toilet and washing hands. </w:t>
                      </w:r>
                    </w:p>
                    <w:p w14:paraId="01013695" w14:textId="66AC6F1E" w:rsidR="000300F6" w:rsidRPr="00D802A1" w:rsidRDefault="00271273" w:rsidP="00BB3E52">
                      <w:pPr>
                        <w:autoSpaceDE w:val="0"/>
                        <w:autoSpaceDN w:val="0"/>
                        <w:adjustRightInd w:val="0"/>
                        <w:spacing w:after="12"/>
                        <w:rPr>
                          <w:rFonts w:ascii="Comic Sans MS" w:hAnsi="Comic Sans MS" w:cs="Comic Sans MS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Comic Sans MS" w:hAnsi="Comic Sans MS" w:cs="Comic Sans MS"/>
                          <w:color w:val="000000"/>
                          <w:sz w:val="22"/>
                          <w:szCs w:val="22"/>
                          <w:lang w:eastAsia="en-GB"/>
                        </w:rPr>
                        <w:t>Start to d</w:t>
                      </w:r>
                      <w:r w:rsidR="000300F6" w:rsidRPr="00D802A1">
                        <w:rPr>
                          <w:rFonts w:ascii="Comic Sans MS" w:hAnsi="Comic Sans MS" w:cs="Comic Sans MS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evelop independent skills such as fastening coats, putting on hats and gloves, visiting toilet, washing hands. </w:t>
                      </w:r>
                    </w:p>
                    <w:p w14:paraId="20F5B14A" w14:textId="77777777" w:rsidR="000300F6" w:rsidRPr="00D802A1" w:rsidRDefault="000300F6" w:rsidP="00BB3E52">
                      <w:pPr>
                        <w:autoSpaceDE w:val="0"/>
                        <w:autoSpaceDN w:val="0"/>
                        <w:adjustRightInd w:val="0"/>
                        <w:spacing w:after="12"/>
                        <w:rPr>
                          <w:rFonts w:ascii="Comic Sans MS" w:hAnsi="Comic Sans MS" w:cs="Comic Sans MS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 w:rsidRPr="00D802A1">
                        <w:rPr>
                          <w:rFonts w:ascii="Comic Sans MS" w:hAnsi="Comic Sans MS" w:cs="Comic Sans MS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Share of a range of stories that encourage children to look after themselves and respect others. </w:t>
                      </w:r>
                    </w:p>
                    <w:p w14:paraId="0C9F1D3E" w14:textId="680CE325" w:rsidR="000300F6" w:rsidRDefault="000300F6" w:rsidP="00BB3E52">
                      <w:pPr>
                        <w:autoSpaceDE w:val="0"/>
                        <w:autoSpaceDN w:val="0"/>
                        <w:adjustRightInd w:val="0"/>
                        <w:spacing w:after="12"/>
                        <w:rPr>
                          <w:rFonts w:ascii="Comic Sans MS" w:hAnsi="Comic Sans MS" w:cs="Comic Sans MS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 w:rsidRPr="00D802A1">
                        <w:rPr>
                          <w:rFonts w:ascii="Comic Sans MS" w:hAnsi="Comic Sans MS" w:cs="Comic Sans MS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Explore stories about </w:t>
                      </w:r>
                      <w:r w:rsidR="00271273">
                        <w:rPr>
                          <w:rFonts w:ascii="Comic Sans MS" w:hAnsi="Comic Sans MS" w:cs="Comic Sans MS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starting school, emotions, kindness and </w:t>
                      </w:r>
                      <w:r w:rsidRPr="00D802A1">
                        <w:rPr>
                          <w:rFonts w:ascii="Comic Sans MS" w:hAnsi="Comic Sans MS" w:cs="Comic Sans MS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caring for each other through </w:t>
                      </w:r>
                      <w:r w:rsidR="00271273">
                        <w:rPr>
                          <w:rFonts w:ascii="Comic Sans MS" w:hAnsi="Comic Sans MS" w:cs="Comic Sans MS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conversations, </w:t>
                      </w:r>
                      <w:r w:rsidRPr="00D802A1">
                        <w:rPr>
                          <w:rFonts w:ascii="Comic Sans MS" w:hAnsi="Comic Sans MS" w:cs="Comic Sans MS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role-play, small world and puppetry. </w:t>
                      </w:r>
                    </w:p>
                    <w:p w14:paraId="45472420" w14:textId="30452183" w:rsidR="00694C76" w:rsidRPr="00D802A1" w:rsidRDefault="00694C76" w:rsidP="00BB3E52">
                      <w:pPr>
                        <w:autoSpaceDE w:val="0"/>
                        <w:autoSpaceDN w:val="0"/>
                        <w:adjustRightInd w:val="0"/>
                        <w:spacing w:after="12"/>
                        <w:rPr>
                          <w:rFonts w:ascii="Comic Sans MS" w:hAnsi="Comic Sans MS" w:cs="Comic Sans MS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Comic Sans MS" w:hAnsi="Comic Sans MS" w:cs="Comic Sans MS"/>
                          <w:color w:val="000000"/>
                          <w:sz w:val="22"/>
                          <w:szCs w:val="22"/>
                          <w:lang w:eastAsia="en-GB"/>
                        </w:rPr>
                        <w:t>Explore the meaning of resilience and why this is important through stories and circle time.</w:t>
                      </w:r>
                    </w:p>
                    <w:p w14:paraId="4F319BF1" w14:textId="7C18BED3" w:rsidR="000300F6" w:rsidRDefault="000300F6" w:rsidP="00BB3E52">
                      <w:pPr>
                        <w:autoSpaceDE w:val="0"/>
                        <w:autoSpaceDN w:val="0"/>
                        <w:adjustRightInd w:val="0"/>
                        <w:spacing w:after="12"/>
                        <w:rPr>
                          <w:rFonts w:ascii="Comic Sans MS" w:hAnsi="Comic Sans MS" w:cs="Comic Sans MS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 w:rsidRPr="00D802A1">
                        <w:rPr>
                          <w:rFonts w:ascii="Comic Sans MS" w:hAnsi="Comic Sans MS" w:cs="Comic Sans MS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Play circle games and matching games to emphasise turn-taking. </w:t>
                      </w:r>
                    </w:p>
                    <w:p w14:paraId="5C5DA168" w14:textId="611246CF" w:rsidR="000300F6" w:rsidRPr="00D802A1" w:rsidRDefault="000300F6" w:rsidP="00BB3E52">
                      <w:pPr>
                        <w:autoSpaceDE w:val="0"/>
                        <w:autoSpaceDN w:val="0"/>
                        <w:adjustRightInd w:val="0"/>
                        <w:spacing w:after="12"/>
                        <w:rPr>
                          <w:rFonts w:ascii="Comic Sans MS" w:hAnsi="Comic Sans MS" w:cs="Comic Sans MS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Comic Sans MS" w:hAnsi="Comic Sans MS" w:cs="Comic Sans MS"/>
                          <w:color w:val="000000"/>
                          <w:sz w:val="22"/>
                          <w:szCs w:val="22"/>
                          <w:lang w:eastAsia="en-GB"/>
                        </w:rPr>
                        <w:t>Circle Time</w:t>
                      </w:r>
                      <w:r w:rsidR="00694C76">
                        <w:rPr>
                          <w:rFonts w:ascii="Comic Sans MS" w:hAnsi="Comic Sans MS" w:cs="Comic Sans MS"/>
                          <w:color w:val="000000"/>
                          <w:sz w:val="22"/>
                          <w:szCs w:val="22"/>
                          <w:lang w:eastAsia="en-GB"/>
                        </w:rPr>
                        <w:t>.</w:t>
                      </w:r>
                    </w:p>
                    <w:p w14:paraId="22CBF0DF" w14:textId="77777777" w:rsidR="000300F6" w:rsidRPr="00D802A1" w:rsidRDefault="000300F6" w:rsidP="00434255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1D2B">
        <w:rPr>
          <w:rFonts w:ascii="Comic Sans MS" w:hAnsi="Comic Sans MS"/>
          <w:color w:val="00B050"/>
          <w:sz w:val="20"/>
          <w:szCs w:val="20"/>
        </w:rPr>
        <w:br w:type="page"/>
      </w:r>
    </w:p>
    <w:p w14:paraId="7BABED6F" w14:textId="35F76474" w:rsidR="00E51D2B" w:rsidRPr="00E51D2B" w:rsidRDefault="00E51D2B" w:rsidP="00E51D2B">
      <w:pPr>
        <w:rPr>
          <w:rFonts w:ascii="Comic Sans MS" w:hAnsi="Comic Sans MS"/>
          <w:color w:val="00B050"/>
          <w:sz w:val="20"/>
          <w:szCs w:val="20"/>
        </w:rPr>
      </w:pPr>
    </w:p>
    <w:p w14:paraId="0A7E82B4" w14:textId="6ED59047" w:rsidR="00E905C9" w:rsidRDefault="008E7F5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18653EB" wp14:editId="120CE157">
                <wp:simplePos x="0" y="0"/>
                <wp:positionH relativeFrom="margin">
                  <wp:posOffset>3257550</wp:posOffset>
                </wp:positionH>
                <wp:positionV relativeFrom="paragraph">
                  <wp:posOffset>1058545</wp:posOffset>
                </wp:positionV>
                <wp:extent cx="3067050" cy="4271645"/>
                <wp:effectExtent l="0" t="0" r="19050" b="1460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27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16C9C" w14:textId="132D8FAA" w:rsidR="000300F6" w:rsidRDefault="000300F6" w:rsidP="00924005">
                            <w:pPr>
                              <w:pStyle w:val="NoSpacing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8E7F59">
                              <w:rPr>
                                <w:rFonts w:ascii="Comic Sans MS" w:hAnsi="Comic Sans MS"/>
                                <w:color w:val="FF0000"/>
                              </w:rPr>
                              <w:t>Maths</w:t>
                            </w:r>
                          </w:p>
                          <w:p w14:paraId="55ED240E" w14:textId="77777777" w:rsidR="008E7F59" w:rsidRPr="008E7F59" w:rsidRDefault="008E7F59" w:rsidP="00924005">
                            <w:pPr>
                              <w:pStyle w:val="NoSpacing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</w:p>
                          <w:p w14:paraId="295F602B" w14:textId="14EC2DF7" w:rsidR="000300F6" w:rsidRPr="008E7F59" w:rsidRDefault="000300F6" w:rsidP="009935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eastAsiaTheme="minorHAnsi" w:hAnsi="Comic Sans MS" w:cstheme="minorBidi"/>
                                <w:sz w:val="22"/>
                                <w:szCs w:val="22"/>
                              </w:rPr>
                            </w:pPr>
                            <w:r w:rsidRPr="008E7F59">
                              <w:rPr>
                                <w:rFonts w:ascii="Comic Sans MS" w:eastAsiaTheme="minorHAnsi" w:hAnsi="Comic Sans MS" w:cstheme="minorBidi"/>
                                <w:sz w:val="22"/>
                                <w:szCs w:val="22"/>
                              </w:rPr>
                              <w:t>Subitising – this is when you are able to look at a group of objects &amp; realise how many there are without counting.</w:t>
                            </w:r>
                          </w:p>
                          <w:p w14:paraId="18F89EAE" w14:textId="3F03280F" w:rsidR="000300F6" w:rsidRPr="008E7F59" w:rsidRDefault="000300F6" w:rsidP="009935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eastAsiaTheme="minorHAnsi" w:hAnsi="Comic Sans MS" w:cstheme="minorBidi"/>
                                <w:sz w:val="22"/>
                                <w:szCs w:val="22"/>
                              </w:rPr>
                            </w:pPr>
                            <w:r w:rsidRPr="008E7F59">
                              <w:rPr>
                                <w:rFonts w:ascii="Comic Sans MS" w:eastAsiaTheme="minorHAnsi" w:hAnsi="Comic Sans MS" w:cstheme="minorBidi"/>
                                <w:sz w:val="22"/>
                                <w:szCs w:val="22"/>
                              </w:rPr>
                              <w:t>Counting &amp; correspondence – counting in order with one to one correspondence.</w:t>
                            </w:r>
                          </w:p>
                          <w:p w14:paraId="0B3D055B" w14:textId="22DDFA87" w:rsidR="000300F6" w:rsidRPr="008E7F59" w:rsidRDefault="000300F6" w:rsidP="009935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eastAsiaTheme="minorHAnsi" w:hAnsi="Comic Sans MS" w:cstheme="minorBidi"/>
                                <w:sz w:val="22"/>
                                <w:szCs w:val="22"/>
                              </w:rPr>
                            </w:pPr>
                            <w:r w:rsidRPr="008E7F59">
                              <w:rPr>
                                <w:rFonts w:ascii="Comic Sans MS" w:eastAsiaTheme="minorHAnsi" w:hAnsi="Comic Sans MS" w:cstheme="minorBidi"/>
                                <w:sz w:val="22"/>
                                <w:szCs w:val="22"/>
                              </w:rPr>
                              <w:t>Comparison – Measures</w:t>
                            </w:r>
                          </w:p>
                          <w:p w14:paraId="12D59822" w14:textId="2739FF2F" w:rsidR="000300F6" w:rsidRPr="008E7F59" w:rsidRDefault="000300F6" w:rsidP="009935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eastAsiaTheme="minorHAnsi" w:hAnsi="Comic Sans MS" w:cstheme="minorBidi"/>
                                <w:sz w:val="22"/>
                                <w:szCs w:val="22"/>
                              </w:rPr>
                            </w:pPr>
                            <w:r w:rsidRPr="008E7F59">
                              <w:rPr>
                                <w:rFonts w:ascii="Comic Sans MS" w:eastAsiaTheme="minorHAnsi" w:hAnsi="Comic Sans MS" w:cstheme="minorBidi"/>
                                <w:sz w:val="22"/>
                                <w:szCs w:val="22"/>
                              </w:rPr>
                              <w:t>Pattern recognition</w:t>
                            </w:r>
                          </w:p>
                          <w:p w14:paraId="388D823F" w14:textId="6F5CA831" w:rsidR="000300F6" w:rsidRPr="008E7F59" w:rsidRDefault="000300F6" w:rsidP="009935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eastAsiaTheme="minorHAnsi" w:hAnsi="Comic Sans MS" w:cstheme="minorBidi"/>
                                <w:sz w:val="22"/>
                                <w:szCs w:val="22"/>
                              </w:rPr>
                            </w:pPr>
                            <w:r w:rsidRPr="008E7F59">
                              <w:rPr>
                                <w:rFonts w:ascii="Comic Sans MS" w:eastAsiaTheme="minorHAnsi" w:hAnsi="Comic Sans MS" w:cstheme="minorBidi"/>
                                <w:sz w:val="22"/>
                                <w:szCs w:val="22"/>
                              </w:rPr>
                              <w:t>Classification – putting objects into groups.</w:t>
                            </w:r>
                          </w:p>
                          <w:p w14:paraId="2FB5DFEF" w14:textId="049E66D3" w:rsidR="000300F6" w:rsidRPr="008E7F59" w:rsidRDefault="000300F6" w:rsidP="009935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eastAsiaTheme="minorHAnsi" w:hAnsi="Comic Sans MS" w:cstheme="minorBidi"/>
                                <w:sz w:val="22"/>
                                <w:szCs w:val="22"/>
                              </w:rPr>
                            </w:pPr>
                            <w:r w:rsidRPr="008E7F59">
                              <w:rPr>
                                <w:rFonts w:ascii="Comic Sans MS" w:eastAsiaTheme="minorHAnsi" w:hAnsi="Comic Sans MS" w:cstheme="minorBidi"/>
                                <w:sz w:val="22"/>
                                <w:szCs w:val="22"/>
                              </w:rPr>
                              <w:t>Counting, cardinality – Counting a set of items, giving the value of the set &amp; being able to compare this to the amounts in other sets.</w:t>
                            </w:r>
                          </w:p>
                          <w:p w14:paraId="22A6911F" w14:textId="637A1161" w:rsidR="000300F6" w:rsidRPr="008E7F59" w:rsidRDefault="000300F6" w:rsidP="009935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eastAsiaTheme="minorHAnsi" w:hAnsi="Comic Sans MS" w:cstheme="minorBidi"/>
                                <w:sz w:val="22"/>
                                <w:szCs w:val="22"/>
                              </w:rPr>
                            </w:pPr>
                            <w:r w:rsidRPr="008E7F59">
                              <w:rPr>
                                <w:rFonts w:ascii="Comic Sans MS" w:eastAsiaTheme="minorHAnsi" w:hAnsi="Comic Sans MS" w:cstheme="minorBidi"/>
                                <w:sz w:val="22"/>
                                <w:szCs w:val="22"/>
                              </w:rPr>
                              <w:t>Using counting to compare</w:t>
                            </w:r>
                          </w:p>
                          <w:p w14:paraId="6B1A1A91" w14:textId="74BEDDCF" w:rsidR="000300F6" w:rsidRPr="008E7F59" w:rsidRDefault="000300F6" w:rsidP="009935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eastAsiaTheme="minorHAnsi" w:hAnsi="Comic Sans MS" w:cstheme="minorBidi"/>
                                <w:sz w:val="22"/>
                                <w:szCs w:val="22"/>
                              </w:rPr>
                            </w:pPr>
                            <w:r w:rsidRPr="008E7F59">
                              <w:rPr>
                                <w:rFonts w:ascii="Comic Sans MS" w:eastAsiaTheme="minorHAnsi" w:hAnsi="Comic Sans MS" w:cstheme="minorBidi"/>
                                <w:sz w:val="22"/>
                                <w:szCs w:val="22"/>
                              </w:rPr>
                              <w:t>Spatial thinking – developing spatial thinking and language linked to position &amp; direction, both in movements and represented as symbols.</w:t>
                            </w:r>
                          </w:p>
                          <w:p w14:paraId="4296799E" w14:textId="7E225093" w:rsidR="000300F6" w:rsidRPr="009C1732" w:rsidRDefault="000300F6" w:rsidP="009C1732">
                            <w:pPr>
                              <w:rPr>
                                <w:rFonts w:ascii="Comic Sans MS" w:eastAsiaTheme="minorHAnsi" w:hAnsi="Comic Sans MS" w:cstheme="min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256.5pt;margin-top:83.35pt;width:241.5pt;height:336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">
                <v:textbox>
                  <w:txbxContent>
                    <w:p w14:paraId="4B016C9C" w14:textId="132D8FAA" w:rsidR="000300F6" w:rsidRDefault="000300F6" w:rsidP="00924005">
                      <w:pPr>
                        <w:pStyle w:val="NoSpacing"/>
                        <w:rPr>
                          <w:rFonts w:ascii="Comic Sans MS" w:hAnsi="Comic Sans MS"/>
                          <w:color w:val="FF0000"/>
                        </w:rPr>
                      </w:pPr>
                      <w:r w:rsidRPr="008E7F59">
                        <w:rPr>
                          <w:rFonts w:ascii="Comic Sans MS" w:hAnsi="Comic Sans MS"/>
                          <w:color w:val="FF0000"/>
                        </w:rPr>
                        <w:t>Maths</w:t>
                      </w:r>
                    </w:p>
                    <w:p w14:paraId="55ED240E" w14:textId="77777777" w:rsidR="008E7F59" w:rsidRPr="008E7F59" w:rsidRDefault="008E7F59" w:rsidP="00924005">
                      <w:pPr>
                        <w:pStyle w:val="NoSpacing"/>
                        <w:rPr>
                          <w:rFonts w:ascii="Comic Sans MS" w:hAnsi="Comic Sans MS"/>
                          <w:color w:val="FF0000"/>
                        </w:rPr>
                      </w:pPr>
                    </w:p>
                    <w:p w14:paraId="295F602B" w14:textId="14EC2DF7" w:rsidR="000300F6" w:rsidRPr="008E7F59" w:rsidRDefault="000300F6" w:rsidP="009935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eastAsiaTheme="minorHAnsi" w:hAnsi="Comic Sans MS" w:cstheme="minorBidi"/>
                          <w:sz w:val="22"/>
                          <w:szCs w:val="22"/>
                        </w:rPr>
                      </w:pPr>
                      <w:r w:rsidRPr="008E7F59">
                        <w:rPr>
                          <w:rFonts w:ascii="Comic Sans MS" w:eastAsiaTheme="minorHAnsi" w:hAnsi="Comic Sans MS" w:cstheme="minorBidi"/>
                          <w:sz w:val="22"/>
                          <w:szCs w:val="22"/>
                        </w:rPr>
                        <w:t>Subitising – this is when you are able to look at a group of objects &amp; realise how many there are without counting.</w:t>
                      </w:r>
                    </w:p>
                    <w:p w14:paraId="18F89EAE" w14:textId="3F03280F" w:rsidR="000300F6" w:rsidRPr="008E7F59" w:rsidRDefault="000300F6" w:rsidP="009935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eastAsiaTheme="minorHAnsi" w:hAnsi="Comic Sans MS" w:cstheme="minorBidi"/>
                          <w:sz w:val="22"/>
                          <w:szCs w:val="22"/>
                        </w:rPr>
                      </w:pPr>
                      <w:r w:rsidRPr="008E7F59">
                        <w:rPr>
                          <w:rFonts w:ascii="Comic Sans MS" w:eastAsiaTheme="minorHAnsi" w:hAnsi="Comic Sans MS" w:cstheme="minorBidi"/>
                          <w:sz w:val="22"/>
                          <w:szCs w:val="22"/>
                        </w:rPr>
                        <w:t>Counting &amp; correspondence – counting in order with one to one correspondence.</w:t>
                      </w:r>
                    </w:p>
                    <w:p w14:paraId="0B3D055B" w14:textId="22DDFA87" w:rsidR="000300F6" w:rsidRPr="008E7F59" w:rsidRDefault="000300F6" w:rsidP="009935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eastAsiaTheme="minorHAnsi" w:hAnsi="Comic Sans MS" w:cstheme="minorBidi"/>
                          <w:sz w:val="22"/>
                          <w:szCs w:val="22"/>
                        </w:rPr>
                      </w:pPr>
                      <w:r w:rsidRPr="008E7F59">
                        <w:rPr>
                          <w:rFonts w:ascii="Comic Sans MS" w:eastAsiaTheme="minorHAnsi" w:hAnsi="Comic Sans MS" w:cstheme="minorBidi"/>
                          <w:sz w:val="22"/>
                          <w:szCs w:val="22"/>
                        </w:rPr>
                        <w:t>Comparison – Measures</w:t>
                      </w:r>
                    </w:p>
                    <w:p w14:paraId="12D59822" w14:textId="2739FF2F" w:rsidR="000300F6" w:rsidRPr="008E7F59" w:rsidRDefault="000300F6" w:rsidP="009935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eastAsiaTheme="minorHAnsi" w:hAnsi="Comic Sans MS" w:cstheme="minorBidi"/>
                          <w:sz w:val="22"/>
                          <w:szCs w:val="22"/>
                        </w:rPr>
                      </w:pPr>
                      <w:r w:rsidRPr="008E7F59">
                        <w:rPr>
                          <w:rFonts w:ascii="Comic Sans MS" w:eastAsiaTheme="minorHAnsi" w:hAnsi="Comic Sans MS" w:cstheme="minorBidi"/>
                          <w:sz w:val="22"/>
                          <w:szCs w:val="22"/>
                        </w:rPr>
                        <w:t>Pattern recognition</w:t>
                      </w:r>
                    </w:p>
                    <w:p w14:paraId="388D823F" w14:textId="6F5CA831" w:rsidR="000300F6" w:rsidRPr="008E7F59" w:rsidRDefault="000300F6" w:rsidP="009935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eastAsiaTheme="minorHAnsi" w:hAnsi="Comic Sans MS" w:cstheme="minorBidi"/>
                          <w:sz w:val="22"/>
                          <w:szCs w:val="22"/>
                        </w:rPr>
                      </w:pPr>
                      <w:r w:rsidRPr="008E7F59">
                        <w:rPr>
                          <w:rFonts w:ascii="Comic Sans MS" w:eastAsiaTheme="minorHAnsi" w:hAnsi="Comic Sans MS" w:cstheme="minorBidi"/>
                          <w:sz w:val="22"/>
                          <w:szCs w:val="22"/>
                        </w:rPr>
                        <w:t>Classification – putting objects into groups.</w:t>
                      </w:r>
                    </w:p>
                    <w:p w14:paraId="2FB5DFEF" w14:textId="049E66D3" w:rsidR="000300F6" w:rsidRPr="008E7F59" w:rsidRDefault="000300F6" w:rsidP="009935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eastAsiaTheme="minorHAnsi" w:hAnsi="Comic Sans MS" w:cstheme="minorBidi"/>
                          <w:sz w:val="22"/>
                          <w:szCs w:val="22"/>
                        </w:rPr>
                      </w:pPr>
                      <w:r w:rsidRPr="008E7F59">
                        <w:rPr>
                          <w:rFonts w:ascii="Comic Sans MS" w:eastAsiaTheme="minorHAnsi" w:hAnsi="Comic Sans MS" w:cstheme="minorBidi"/>
                          <w:sz w:val="22"/>
                          <w:szCs w:val="22"/>
                        </w:rPr>
                        <w:t>Counting, cardinality – Counting a set of items, giving the value of the set &amp; being able to compare this to the amounts in other sets.</w:t>
                      </w:r>
                    </w:p>
                    <w:p w14:paraId="22A6911F" w14:textId="637A1161" w:rsidR="000300F6" w:rsidRPr="008E7F59" w:rsidRDefault="000300F6" w:rsidP="009935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eastAsiaTheme="minorHAnsi" w:hAnsi="Comic Sans MS" w:cstheme="minorBidi"/>
                          <w:sz w:val="22"/>
                          <w:szCs w:val="22"/>
                        </w:rPr>
                      </w:pPr>
                      <w:r w:rsidRPr="008E7F59">
                        <w:rPr>
                          <w:rFonts w:ascii="Comic Sans MS" w:eastAsiaTheme="minorHAnsi" w:hAnsi="Comic Sans MS" w:cstheme="minorBidi"/>
                          <w:sz w:val="22"/>
                          <w:szCs w:val="22"/>
                        </w:rPr>
                        <w:t>Using counting to compare</w:t>
                      </w:r>
                    </w:p>
                    <w:p w14:paraId="6B1A1A91" w14:textId="74BEDDCF" w:rsidR="000300F6" w:rsidRPr="008E7F59" w:rsidRDefault="000300F6" w:rsidP="009935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eastAsiaTheme="minorHAnsi" w:hAnsi="Comic Sans MS" w:cstheme="minorBidi"/>
                          <w:sz w:val="22"/>
                          <w:szCs w:val="22"/>
                        </w:rPr>
                      </w:pPr>
                      <w:r w:rsidRPr="008E7F59">
                        <w:rPr>
                          <w:rFonts w:ascii="Comic Sans MS" w:eastAsiaTheme="minorHAnsi" w:hAnsi="Comic Sans MS" w:cstheme="minorBidi"/>
                          <w:sz w:val="22"/>
                          <w:szCs w:val="22"/>
                        </w:rPr>
                        <w:t>Spatial thinking – developing spatial thinking and language linked to position &amp; direction, both in movements and represented as symbols.</w:t>
                      </w:r>
                    </w:p>
                    <w:p w14:paraId="4296799E" w14:textId="7E225093" w:rsidR="000300F6" w:rsidRPr="009C1732" w:rsidRDefault="000300F6" w:rsidP="009C1732">
                      <w:pPr>
                        <w:rPr>
                          <w:rFonts w:ascii="Comic Sans MS" w:eastAsiaTheme="minorHAnsi" w:hAnsi="Comic Sans MS" w:cstheme="minorBid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4AC45B3" wp14:editId="261C485F">
                <wp:simplePos x="0" y="0"/>
                <wp:positionH relativeFrom="margin">
                  <wp:posOffset>6547485</wp:posOffset>
                </wp:positionH>
                <wp:positionV relativeFrom="paragraph">
                  <wp:posOffset>557530</wp:posOffset>
                </wp:positionV>
                <wp:extent cx="3512820" cy="5383530"/>
                <wp:effectExtent l="0" t="0" r="11430" b="266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538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92759" w14:textId="77777777" w:rsidR="000300F6" w:rsidRPr="007906C8" w:rsidRDefault="000300F6" w:rsidP="00924005">
                            <w:pPr>
                              <w:pStyle w:val="NoSpacing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7906C8">
                              <w:rPr>
                                <w:rFonts w:ascii="Comic Sans MS" w:hAnsi="Comic Sans MS"/>
                                <w:color w:val="FF0000"/>
                              </w:rPr>
                              <w:t>Understanding the World</w:t>
                            </w:r>
                          </w:p>
                          <w:p w14:paraId="5EBE4296" w14:textId="77777777" w:rsidR="004E4967" w:rsidRDefault="004E4967" w:rsidP="00924005">
                            <w:pPr>
                              <w:autoSpaceDE w:val="0"/>
                              <w:autoSpaceDN w:val="0"/>
                              <w:adjustRightInd w:val="0"/>
                              <w:spacing w:after="12"/>
                              <w:rPr>
                                <w:rFonts w:ascii="Comic Sans MS" w:hAnsi="Comic Sans MS" w:cs="Comic Sans MS"/>
                                <w:color w:val="00B050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440D542D" w14:textId="19FF4E26" w:rsidR="004E4967" w:rsidRDefault="004E4967" w:rsidP="00924005">
                            <w:pPr>
                              <w:autoSpaceDE w:val="0"/>
                              <w:autoSpaceDN w:val="0"/>
                              <w:adjustRightInd w:val="0"/>
                              <w:spacing w:after="12"/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  <w:lang w:eastAsia="en-GB"/>
                              </w:rPr>
                              <w:t>The children will be asked talk about members of their family and community.</w:t>
                            </w:r>
                          </w:p>
                          <w:p w14:paraId="49FB8A5B" w14:textId="30C57919" w:rsidR="004E4967" w:rsidRDefault="004E4967" w:rsidP="00924005">
                            <w:pPr>
                              <w:autoSpaceDE w:val="0"/>
                              <w:autoSpaceDN w:val="0"/>
                              <w:adjustRightInd w:val="0"/>
                              <w:spacing w:after="12"/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  <w:lang w:eastAsia="en-GB"/>
                              </w:rPr>
                              <w:t>They will also be asked to talk about what they like and don’t like, what interests them and what doesn’t.</w:t>
                            </w:r>
                          </w:p>
                          <w:p w14:paraId="22C3847B" w14:textId="58D68ECA" w:rsidR="004E4967" w:rsidRDefault="004E4967" w:rsidP="00924005">
                            <w:pPr>
                              <w:autoSpaceDE w:val="0"/>
                              <w:autoSpaceDN w:val="0"/>
                              <w:adjustRightInd w:val="0"/>
                              <w:spacing w:after="12"/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  <w:lang w:eastAsia="en-GB"/>
                              </w:rPr>
                              <w:t>Forest School – The children will be exploring the outside world as part of Forest School.</w:t>
                            </w:r>
                          </w:p>
                          <w:p w14:paraId="4819BBC0" w14:textId="10F87B76" w:rsidR="000300F6" w:rsidRDefault="004E4967" w:rsidP="00AA2C6D">
                            <w:pPr>
                              <w:autoSpaceDE w:val="0"/>
                              <w:autoSpaceDN w:val="0"/>
                              <w:adjustRightInd w:val="0"/>
                              <w:spacing w:after="12"/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  <w:lang w:eastAsia="en-GB"/>
                              </w:rPr>
                              <w:t>Looking at the seasons and the weather and how these change throughout the year.</w:t>
                            </w:r>
                          </w:p>
                          <w:p w14:paraId="27A519E3" w14:textId="2118D0BC" w:rsidR="00AA2C6D" w:rsidRDefault="00AA2C6D" w:rsidP="00AA2C6D">
                            <w:pPr>
                              <w:autoSpaceDE w:val="0"/>
                              <w:autoSpaceDN w:val="0"/>
                              <w:adjustRightInd w:val="0"/>
                              <w:spacing w:after="12"/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  <w:lang w:eastAsia="en-GB"/>
                              </w:rPr>
                              <w:t>The children will be exploring different festivals such as the Harvest Festival, Hanukkah, Diwali, Christmas, Bonfire/Firework night and how we celebrate these festivals.</w:t>
                            </w:r>
                          </w:p>
                          <w:p w14:paraId="500C6DF9" w14:textId="77777777" w:rsidR="00AA2C6D" w:rsidRDefault="00AA2C6D" w:rsidP="00AA2C6D">
                            <w:pPr>
                              <w:autoSpaceDE w:val="0"/>
                              <w:autoSpaceDN w:val="0"/>
                              <w:adjustRightInd w:val="0"/>
                              <w:spacing w:after="12"/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  <w:lang w:eastAsia="en-GB"/>
                              </w:rPr>
                              <w:t>The children will be exploring how people are different through stories, circle time and weekly topics i.e. Diwali and Hanukkah.</w:t>
                            </w:r>
                          </w:p>
                          <w:p w14:paraId="37C1EE32" w14:textId="075B55E0" w:rsidR="00AA2C6D" w:rsidRDefault="00AA2C6D" w:rsidP="00AA2C6D">
                            <w:pPr>
                              <w:autoSpaceDE w:val="0"/>
                              <w:autoSpaceDN w:val="0"/>
                              <w:adjustRightInd w:val="0"/>
                              <w:spacing w:after="12"/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  <w:lang w:eastAsia="en-GB"/>
                              </w:rPr>
                              <w:t>The children will be exploring different types of people throughout history as part of Black History Month i.e. Mary Seacole and Frank Bailey (the first black fire-fighter in the UK).</w:t>
                            </w:r>
                          </w:p>
                          <w:p w14:paraId="55FA3655" w14:textId="495736FC" w:rsidR="00AA2C6D" w:rsidRDefault="00AA2C6D" w:rsidP="00AA2C6D">
                            <w:pPr>
                              <w:autoSpaceDE w:val="0"/>
                              <w:autoSpaceDN w:val="0"/>
                              <w:adjustRightInd w:val="0"/>
                              <w:spacing w:after="12"/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  <w:lang w:eastAsia="en-GB"/>
                              </w:rPr>
                              <w:t>Using the sand tuff tray as part of continuous provision to dig and discover.</w:t>
                            </w:r>
                          </w:p>
                          <w:p w14:paraId="7B03516A" w14:textId="5A398E66" w:rsidR="00AA2C6D" w:rsidRPr="00AA2C6D" w:rsidRDefault="00AA2C6D" w:rsidP="00AA2C6D">
                            <w:pPr>
                              <w:autoSpaceDE w:val="0"/>
                              <w:autoSpaceDN w:val="0"/>
                              <w:adjustRightInd w:val="0"/>
                              <w:spacing w:after="12"/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  <w:lang w:eastAsia="en-GB"/>
                              </w:rPr>
                              <w:t>Using the water tuff tray to explore floating and sinking, pouring and splashing.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15.55pt;margin-top:43.9pt;width:276.6pt;height:423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">
                <v:textbox>
                  <w:txbxContent>
                    <w:p w14:paraId="01A92759" w14:textId="77777777" w:rsidR="000300F6" w:rsidRPr="007906C8" w:rsidRDefault="000300F6" w:rsidP="00924005">
                      <w:pPr>
                        <w:pStyle w:val="NoSpacing"/>
                        <w:rPr>
                          <w:rFonts w:ascii="Comic Sans MS" w:hAnsi="Comic Sans MS"/>
                          <w:color w:val="FF0000"/>
                        </w:rPr>
                      </w:pPr>
                      <w:r w:rsidRPr="007906C8">
                        <w:rPr>
                          <w:rFonts w:ascii="Comic Sans MS" w:hAnsi="Comic Sans MS"/>
                          <w:color w:val="FF0000"/>
                        </w:rPr>
                        <w:t>Understanding the World</w:t>
                      </w:r>
                    </w:p>
                    <w:p w14:paraId="5EBE4296" w14:textId="77777777" w:rsidR="004E4967" w:rsidRDefault="004E4967" w:rsidP="00924005">
                      <w:pPr>
                        <w:autoSpaceDE w:val="0"/>
                        <w:autoSpaceDN w:val="0"/>
                        <w:adjustRightInd w:val="0"/>
                        <w:spacing w:after="12"/>
                        <w:rPr>
                          <w:rFonts w:ascii="Comic Sans MS" w:hAnsi="Comic Sans MS" w:cs="Comic Sans MS"/>
                          <w:color w:val="00B050"/>
                          <w:sz w:val="22"/>
                          <w:szCs w:val="22"/>
                          <w:lang w:eastAsia="en-GB"/>
                        </w:rPr>
                      </w:pPr>
                    </w:p>
                    <w:p w14:paraId="440D542D" w14:textId="19FF4E26" w:rsidR="004E4967" w:rsidRDefault="004E4967" w:rsidP="00924005">
                      <w:pPr>
                        <w:autoSpaceDE w:val="0"/>
                        <w:autoSpaceDN w:val="0"/>
                        <w:adjustRightInd w:val="0"/>
                        <w:spacing w:after="12"/>
                        <w:rPr>
                          <w:rFonts w:ascii="Comic Sans MS" w:hAnsi="Comic Sans MS" w:cs="Comic Sans MS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Comic Sans MS" w:hAnsi="Comic Sans MS" w:cs="Comic Sans MS"/>
                          <w:sz w:val="22"/>
                          <w:szCs w:val="22"/>
                          <w:lang w:eastAsia="en-GB"/>
                        </w:rPr>
                        <w:t>The children will be asked talk about members of their family and community.</w:t>
                      </w:r>
                    </w:p>
                    <w:p w14:paraId="49FB8A5B" w14:textId="30C57919" w:rsidR="004E4967" w:rsidRDefault="004E4967" w:rsidP="00924005">
                      <w:pPr>
                        <w:autoSpaceDE w:val="0"/>
                        <w:autoSpaceDN w:val="0"/>
                        <w:adjustRightInd w:val="0"/>
                        <w:spacing w:after="12"/>
                        <w:rPr>
                          <w:rFonts w:ascii="Comic Sans MS" w:hAnsi="Comic Sans MS" w:cs="Comic Sans MS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Comic Sans MS" w:hAnsi="Comic Sans MS" w:cs="Comic Sans MS"/>
                          <w:sz w:val="22"/>
                          <w:szCs w:val="22"/>
                          <w:lang w:eastAsia="en-GB"/>
                        </w:rPr>
                        <w:t>They will also be asked to talk about what they like and don’t like, what interests them and what doesn’t.</w:t>
                      </w:r>
                    </w:p>
                    <w:p w14:paraId="22C3847B" w14:textId="58D68ECA" w:rsidR="004E4967" w:rsidRDefault="004E4967" w:rsidP="00924005">
                      <w:pPr>
                        <w:autoSpaceDE w:val="0"/>
                        <w:autoSpaceDN w:val="0"/>
                        <w:adjustRightInd w:val="0"/>
                        <w:spacing w:after="12"/>
                        <w:rPr>
                          <w:rFonts w:ascii="Comic Sans MS" w:hAnsi="Comic Sans MS" w:cs="Comic Sans MS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Comic Sans MS" w:hAnsi="Comic Sans MS" w:cs="Comic Sans MS"/>
                          <w:sz w:val="22"/>
                          <w:szCs w:val="22"/>
                          <w:lang w:eastAsia="en-GB"/>
                        </w:rPr>
                        <w:t>Forest School – The children will be exploring the outside world as part of Forest School.</w:t>
                      </w:r>
                    </w:p>
                    <w:p w14:paraId="4819BBC0" w14:textId="10F87B76" w:rsidR="000300F6" w:rsidRDefault="004E4967" w:rsidP="00AA2C6D">
                      <w:pPr>
                        <w:autoSpaceDE w:val="0"/>
                        <w:autoSpaceDN w:val="0"/>
                        <w:adjustRightInd w:val="0"/>
                        <w:spacing w:after="12"/>
                        <w:rPr>
                          <w:rFonts w:ascii="Comic Sans MS" w:hAnsi="Comic Sans MS" w:cs="Comic Sans MS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Comic Sans MS" w:hAnsi="Comic Sans MS" w:cs="Comic Sans MS"/>
                          <w:sz w:val="22"/>
                          <w:szCs w:val="22"/>
                          <w:lang w:eastAsia="en-GB"/>
                        </w:rPr>
                        <w:t>Looking at the seasons and the weather and how these change throughout the year.</w:t>
                      </w:r>
                    </w:p>
                    <w:p w14:paraId="27A519E3" w14:textId="2118D0BC" w:rsidR="00AA2C6D" w:rsidRDefault="00AA2C6D" w:rsidP="00AA2C6D">
                      <w:pPr>
                        <w:autoSpaceDE w:val="0"/>
                        <w:autoSpaceDN w:val="0"/>
                        <w:adjustRightInd w:val="0"/>
                        <w:spacing w:after="12"/>
                        <w:rPr>
                          <w:rFonts w:ascii="Comic Sans MS" w:hAnsi="Comic Sans MS" w:cs="Comic Sans MS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Comic Sans MS" w:hAnsi="Comic Sans MS" w:cs="Comic Sans MS"/>
                          <w:sz w:val="22"/>
                          <w:szCs w:val="22"/>
                          <w:lang w:eastAsia="en-GB"/>
                        </w:rPr>
                        <w:t>The children will be exploring different festivals such as the Harvest Festival, Hanukkah, Diwali, Christmas, Bonfire/Firework night and how we celebrate these festivals.</w:t>
                      </w:r>
                    </w:p>
                    <w:p w14:paraId="500C6DF9" w14:textId="77777777" w:rsidR="00AA2C6D" w:rsidRDefault="00AA2C6D" w:rsidP="00AA2C6D">
                      <w:pPr>
                        <w:autoSpaceDE w:val="0"/>
                        <w:autoSpaceDN w:val="0"/>
                        <w:adjustRightInd w:val="0"/>
                        <w:spacing w:after="12"/>
                        <w:rPr>
                          <w:rFonts w:ascii="Comic Sans MS" w:hAnsi="Comic Sans MS" w:cs="Comic Sans MS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Comic Sans MS" w:hAnsi="Comic Sans MS" w:cs="Comic Sans MS"/>
                          <w:sz w:val="22"/>
                          <w:szCs w:val="22"/>
                          <w:lang w:eastAsia="en-GB"/>
                        </w:rPr>
                        <w:t>The children will be exploring how people are different through stories, circle time and weekly topics i.e. Diwali and Hanukkah.</w:t>
                      </w:r>
                    </w:p>
                    <w:p w14:paraId="37C1EE32" w14:textId="075B55E0" w:rsidR="00AA2C6D" w:rsidRDefault="00AA2C6D" w:rsidP="00AA2C6D">
                      <w:pPr>
                        <w:autoSpaceDE w:val="0"/>
                        <w:autoSpaceDN w:val="0"/>
                        <w:adjustRightInd w:val="0"/>
                        <w:spacing w:after="12"/>
                        <w:rPr>
                          <w:rFonts w:ascii="Comic Sans MS" w:hAnsi="Comic Sans MS" w:cs="Comic Sans MS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Comic Sans MS" w:hAnsi="Comic Sans MS" w:cs="Comic Sans MS"/>
                          <w:sz w:val="22"/>
                          <w:szCs w:val="22"/>
                          <w:lang w:eastAsia="en-GB"/>
                        </w:rPr>
                        <w:t>The children will be exploring different types of people throughout history as part of Black History Month i.e. Mary Seacole and Frank Bailey (the first black fire-fighter in the UK).</w:t>
                      </w:r>
                    </w:p>
                    <w:p w14:paraId="55FA3655" w14:textId="495736FC" w:rsidR="00AA2C6D" w:rsidRDefault="00AA2C6D" w:rsidP="00AA2C6D">
                      <w:pPr>
                        <w:autoSpaceDE w:val="0"/>
                        <w:autoSpaceDN w:val="0"/>
                        <w:adjustRightInd w:val="0"/>
                        <w:spacing w:after="12"/>
                        <w:rPr>
                          <w:rFonts w:ascii="Comic Sans MS" w:hAnsi="Comic Sans MS" w:cs="Comic Sans MS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Comic Sans MS" w:hAnsi="Comic Sans MS" w:cs="Comic Sans MS"/>
                          <w:sz w:val="22"/>
                          <w:szCs w:val="22"/>
                          <w:lang w:eastAsia="en-GB"/>
                        </w:rPr>
                        <w:t>Using the sand tuff tray as part of continuous provision to dig and discover.</w:t>
                      </w:r>
                    </w:p>
                    <w:p w14:paraId="7B03516A" w14:textId="5A398E66" w:rsidR="00AA2C6D" w:rsidRPr="00AA2C6D" w:rsidRDefault="00AA2C6D" w:rsidP="00AA2C6D">
                      <w:pPr>
                        <w:autoSpaceDE w:val="0"/>
                        <w:autoSpaceDN w:val="0"/>
                        <w:adjustRightInd w:val="0"/>
                        <w:spacing w:after="12"/>
                        <w:rPr>
                          <w:rFonts w:ascii="Comic Sans MS" w:hAnsi="Comic Sans MS" w:cs="Comic Sans MS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Comic Sans MS" w:hAnsi="Comic Sans MS" w:cs="Comic Sans MS"/>
                          <w:sz w:val="22"/>
                          <w:szCs w:val="22"/>
                          <w:lang w:eastAsia="en-GB"/>
                        </w:rPr>
                        <w:t>Using the water tuff tray to explore floating and sinking, pouring and splashing.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176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0C1A8D0" wp14:editId="2E6C0DA2">
                <wp:simplePos x="0" y="0"/>
                <wp:positionH relativeFrom="column">
                  <wp:posOffset>37465</wp:posOffset>
                </wp:positionH>
                <wp:positionV relativeFrom="paragraph">
                  <wp:posOffset>2464435</wp:posOffset>
                </wp:positionV>
                <wp:extent cx="2974975" cy="4081780"/>
                <wp:effectExtent l="0" t="0" r="15875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408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F5FBF" w14:textId="77777777" w:rsidR="0005176E" w:rsidRPr="007906C8" w:rsidRDefault="0005176E" w:rsidP="0005176E">
                            <w:pPr>
                              <w:pStyle w:val="NoSpacing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7906C8">
                              <w:rPr>
                                <w:rFonts w:ascii="Comic Sans MS" w:hAnsi="Comic Sans MS"/>
                                <w:color w:val="FF0000"/>
                              </w:rPr>
                              <w:t>Literacy</w:t>
                            </w:r>
                          </w:p>
                          <w:p w14:paraId="1B78E886" w14:textId="77777777" w:rsidR="0005176E" w:rsidRDefault="0005176E" w:rsidP="0005176E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14:paraId="087D10C2" w14:textId="77777777" w:rsidR="0005176E" w:rsidRDefault="0005176E" w:rsidP="0005176E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Learn to form lowercase letters correctly.</w:t>
                            </w:r>
                          </w:p>
                          <w:p w14:paraId="40F89F2B" w14:textId="77777777" w:rsidR="0005176E" w:rsidRDefault="0005176E" w:rsidP="0005176E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Practice writing their name, with support at first and then independently.</w:t>
                            </w:r>
                          </w:p>
                          <w:p w14:paraId="1CFF1368" w14:textId="77777777" w:rsidR="0005176E" w:rsidRDefault="0005176E" w:rsidP="0005176E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Phonics using the Floppy’s Phonics: </w:t>
                            </w:r>
                            <w:r w:rsidRPr="00AF74C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Group phonics practice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, practicing letter formation.</w:t>
                            </w:r>
                          </w:p>
                          <w:p w14:paraId="00984E02" w14:textId="77777777" w:rsidR="0005176E" w:rsidRDefault="0005176E" w:rsidP="0005176E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To start to develop their reading skills i.e. to start to blend sounds they have learnt in phonics into words.</w:t>
                            </w:r>
                          </w:p>
                          <w:p w14:paraId="6DF5524E" w14:textId="77777777" w:rsidR="0005176E" w:rsidRDefault="0005176E" w:rsidP="0005176E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Practice letter formation as part of busy fingers, Phonics and English lessons.</w:t>
                            </w:r>
                          </w:p>
                          <w:p w14:paraId="77636149" w14:textId="77777777" w:rsidR="0005176E" w:rsidRDefault="0005176E" w:rsidP="0005176E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Listen to books and ask/answer questions about the story i.e. what do you think might happen next in the story? What do you think this character is feeling?</w:t>
                            </w:r>
                          </w:p>
                          <w:p w14:paraId="3A9828ED" w14:textId="77777777" w:rsidR="0005176E" w:rsidRDefault="0005176E" w:rsidP="0005176E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Learn a range of vocabulary through stories and circle time – words of the week updated every week.</w:t>
                            </w:r>
                          </w:p>
                          <w:p w14:paraId="7A66EC3A" w14:textId="77777777" w:rsidR="0005176E" w:rsidRPr="00AF74C1" w:rsidRDefault="0005176E" w:rsidP="0005176E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  <w:p w14:paraId="59816EFF" w14:textId="77777777" w:rsidR="0005176E" w:rsidRPr="007906C8" w:rsidRDefault="0005176E" w:rsidP="0005176E">
                            <w:pPr>
                              <w:rPr>
                                <w:rFonts w:ascii="Comic Sans MS" w:hAnsi="Comic Sans MS"/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558C0547" w14:textId="77777777" w:rsidR="0005176E" w:rsidRDefault="0005176E" w:rsidP="000517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.95pt;margin-top:194.05pt;width:234.25pt;height:321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">
                <v:textbox>
                  <w:txbxContent>
                    <w:p w14:paraId="132F5FBF" w14:textId="77777777" w:rsidR="0005176E" w:rsidRPr="007906C8" w:rsidRDefault="0005176E" w:rsidP="0005176E">
                      <w:pPr>
                        <w:pStyle w:val="NoSpacing"/>
                        <w:rPr>
                          <w:rFonts w:ascii="Comic Sans MS" w:hAnsi="Comic Sans MS"/>
                          <w:color w:val="FF0000"/>
                        </w:rPr>
                      </w:pPr>
                      <w:r w:rsidRPr="007906C8">
                        <w:rPr>
                          <w:rFonts w:ascii="Comic Sans MS" w:hAnsi="Comic Sans MS"/>
                          <w:color w:val="FF0000"/>
                        </w:rPr>
                        <w:t>Literacy</w:t>
                      </w:r>
                    </w:p>
                    <w:p w14:paraId="1B78E886" w14:textId="77777777" w:rsidR="0005176E" w:rsidRDefault="0005176E" w:rsidP="0005176E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14:paraId="087D10C2" w14:textId="77777777" w:rsidR="0005176E" w:rsidRDefault="0005176E" w:rsidP="0005176E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Learn to form lowercase letters correctly.</w:t>
                      </w:r>
                    </w:p>
                    <w:p w14:paraId="40F89F2B" w14:textId="77777777" w:rsidR="0005176E" w:rsidRDefault="0005176E" w:rsidP="0005176E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Practice writing their name, with support at first and then independently.</w:t>
                      </w:r>
                    </w:p>
                    <w:p w14:paraId="1CFF1368" w14:textId="77777777" w:rsidR="0005176E" w:rsidRDefault="0005176E" w:rsidP="0005176E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Phonics using the Floppy’s Phonics: </w:t>
                      </w:r>
                      <w:r w:rsidRPr="00AF74C1">
                        <w:rPr>
                          <w:rFonts w:ascii="Comic Sans MS" w:hAnsi="Comic Sans MS"/>
                          <w:color w:val="000000" w:themeColor="text1"/>
                        </w:rPr>
                        <w:t>Group phonics practice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, practicing letter formation.</w:t>
                      </w:r>
                    </w:p>
                    <w:p w14:paraId="00984E02" w14:textId="77777777" w:rsidR="0005176E" w:rsidRDefault="0005176E" w:rsidP="0005176E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To start to develop their reading skills i.e. to start to blend sounds they have learnt in phonics into words.</w:t>
                      </w:r>
                    </w:p>
                    <w:p w14:paraId="6DF5524E" w14:textId="77777777" w:rsidR="0005176E" w:rsidRDefault="0005176E" w:rsidP="0005176E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Practice letter formation as part of busy fingers, Phonics and English lessons.</w:t>
                      </w:r>
                    </w:p>
                    <w:p w14:paraId="77636149" w14:textId="77777777" w:rsidR="0005176E" w:rsidRDefault="0005176E" w:rsidP="0005176E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Listen to books and ask/answer questions about the story i.e. what do you think might happen next in the story? What do you think this character is feeling?</w:t>
                      </w:r>
                    </w:p>
                    <w:p w14:paraId="3A9828ED" w14:textId="77777777" w:rsidR="0005176E" w:rsidRDefault="0005176E" w:rsidP="0005176E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Learn a range of vocabulary through stories and circle time – words of the week updated every week.</w:t>
                      </w:r>
                    </w:p>
                    <w:p w14:paraId="7A66EC3A" w14:textId="77777777" w:rsidR="0005176E" w:rsidRPr="00AF74C1" w:rsidRDefault="0005176E" w:rsidP="0005176E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  <w:p w14:paraId="59816EFF" w14:textId="77777777" w:rsidR="0005176E" w:rsidRPr="007906C8" w:rsidRDefault="0005176E" w:rsidP="0005176E">
                      <w:pPr>
                        <w:rPr>
                          <w:rFonts w:ascii="Comic Sans MS" w:hAnsi="Comic Sans MS"/>
                          <w:color w:val="0000FF"/>
                          <w:sz w:val="22"/>
                          <w:szCs w:val="22"/>
                          <w:u w:val="single"/>
                        </w:rPr>
                      </w:pPr>
                    </w:p>
                    <w:p w14:paraId="558C0547" w14:textId="77777777" w:rsidR="0005176E" w:rsidRDefault="0005176E" w:rsidP="0005176E"/>
                  </w:txbxContent>
                </v:textbox>
                <w10:wrap type="square"/>
              </v:shape>
            </w:pict>
          </mc:Fallback>
        </mc:AlternateContent>
      </w:r>
      <w:r w:rsidR="008812F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251E87" wp14:editId="1E90392E">
                <wp:simplePos x="0" y="0"/>
                <wp:positionH relativeFrom="column">
                  <wp:posOffset>-247650</wp:posOffset>
                </wp:positionH>
                <wp:positionV relativeFrom="paragraph">
                  <wp:posOffset>51435</wp:posOffset>
                </wp:positionV>
                <wp:extent cx="3381375" cy="22002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2583A" w14:textId="56F4ACCD" w:rsidR="000300F6" w:rsidRPr="00201F81" w:rsidRDefault="000300F6" w:rsidP="0092400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Autumn </w:t>
                            </w:r>
                            <w:r w:rsidRPr="00201F81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Term</w:t>
                            </w:r>
                          </w:p>
                          <w:p w14:paraId="293F81B6" w14:textId="77777777" w:rsidR="000300F6" w:rsidRDefault="000300F6" w:rsidP="0092400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906C8">
                              <w:rPr>
                                <w:rFonts w:ascii="Comic Sans MS" w:hAnsi="Comic Sans MS"/>
                              </w:rPr>
                              <w:t>Reception 202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  <w:p w14:paraId="4841B879" w14:textId="77777777" w:rsidR="000300F6" w:rsidRPr="000300F6" w:rsidRDefault="000300F6" w:rsidP="008812F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300F6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</w:rPr>
                              <w:t>Half Term 1 – overall topic: Pirates</w:t>
                            </w:r>
                          </w:p>
                          <w:p w14:paraId="1C4ED3F3" w14:textId="77777777" w:rsidR="000300F6" w:rsidRPr="000300F6" w:rsidRDefault="000300F6" w:rsidP="008812F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300F6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</w:rPr>
                              <w:t>Half Term 1 – Weekly Topics: All About Me/ Emotions/ Friendship &amp; Kindness/ People Who Help Us/ Harvest Festival</w:t>
                            </w:r>
                          </w:p>
                          <w:p w14:paraId="15060468" w14:textId="1592C225" w:rsidR="000300F6" w:rsidRPr="000300F6" w:rsidRDefault="000300F6" w:rsidP="008812F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300F6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Half Term 2: Christmas</w:t>
                            </w:r>
                          </w:p>
                          <w:p w14:paraId="22E3BB3C" w14:textId="5815B683" w:rsidR="000300F6" w:rsidRPr="000300F6" w:rsidRDefault="000300F6" w:rsidP="008812F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300F6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Half Term 2 – Weekly Topics: People Who Help Us/ Bonfire/Firework Night/ Remembrance Day/ Diwali/ The Seasons/ Hanukkah</w:t>
                            </w:r>
                          </w:p>
                          <w:p w14:paraId="46AFAF88" w14:textId="77777777" w:rsidR="000300F6" w:rsidRPr="00550AF6" w:rsidRDefault="000300F6" w:rsidP="008812F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5FF6CEE8" w14:textId="77777777" w:rsidR="000300F6" w:rsidRPr="00201F81" w:rsidRDefault="000300F6" w:rsidP="0092400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9.5pt;margin-top:4.05pt;width:266.25pt;height:17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">
                <v:textbox>
                  <w:txbxContent>
                    <w:p w14:paraId="4142583A" w14:textId="56F4ACCD" w:rsidR="000300F6" w:rsidRPr="00201F81" w:rsidRDefault="000300F6" w:rsidP="0092400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Autumn </w:t>
                      </w:r>
                      <w:r w:rsidRPr="00201F81">
                        <w:rPr>
                          <w:rFonts w:ascii="Comic Sans MS" w:hAnsi="Comic Sans MS"/>
                          <w:sz w:val="48"/>
                          <w:szCs w:val="48"/>
                        </w:rPr>
                        <w:t>Term</w:t>
                      </w:r>
                    </w:p>
                    <w:p w14:paraId="293F81B6" w14:textId="77777777" w:rsidR="000300F6" w:rsidRDefault="000300F6" w:rsidP="00924005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  <w:r w:rsidRPr="007906C8">
                        <w:rPr>
                          <w:rFonts w:ascii="Comic Sans MS" w:hAnsi="Comic Sans MS"/>
                        </w:rPr>
                        <w:t>Reception 202</w:t>
                      </w:r>
                      <w:r>
                        <w:rPr>
                          <w:rFonts w:ascii="Comic Sans MS" w:hAnsi="Comic Sans MS"/>
                        </w:rPr>
                        <w:t>2</w:t>
                      </w:r>
                    </w:p>
                    <w:p w14:paraId="4841B879" w14:textId="77777777" w:rsidR="000300F6" w:rsidRPr="000300F6" w:rsidRDefault="000300F6" w:rsidP="008812F0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0300F6"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</w:rPr>
                        <w:t>Half Term 1 – overall topic: Pirates</w:t>
                      </w:r>
                    </w:p>
                    <w:p w14:paraId="1C4ED3F3" w14:textId="77777777" w:rsidR="000300F6" w:rsidRPr="000300F6" w:rsidRDefault="000300F6" w:rsidP="008812F0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0300F6"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</w:rPr>
                        <w:t>Half Term 1 – Weekly Topics: All About Me/ Emotions/ Friendship &amp; Kindness/ People Who Help Us/ Harvest Festival</w:t>
                      </w:r>
                    </w:p>
                    <w:p w14:paraId="15060468" w14:textId="1592C225" w:rsidR="000300F6" w:rsidRPr="000300F6" w:rsidRDefault="000300F6" w:rsidP="008812F0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0300F6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  <w:t>Half Term 2: Christmas</w:t>
                      </w:r>
                    </w:p>
                    <w:p w14:paraId="22E3BB3C" w14:textId="5815B683" w:rsidR="000300F6" w:rsidRPr="000300F6" w:rsidRDefault="000300F6" w:rsidP="008812F0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0300F6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  <w:t>Half Term 2 – Weekly Topics: People Who Help Us/ Bonfire/Firework Night/ Remembrance Day/ Diwali/ The Seasons/ Hanukkah</w:t>
                      </w:r>
                    </w:p>
                    <w:p w14:paraId="46AFAF88" w14:textId="77777777" w:rsidR="000300F6" w:rsidRPr="00550AF6" w:rsidRDefault="000300F6" w:rsidP="008812F0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</w:rPr>
                      </w:pPr>
                    </w:p>
                    <w:p w14:paraId="5FF6CEE8" w14:textId="77777777" w:rsidR="000300F6" w:rsidRPr="00201F81" w:rsidRDefault="000300F6" w:rsidP="0092400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70C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905C9" w:rsidSect="00D243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84B7A"/>
    <w:multiLevelType w:val="hybridMultilevel"/>
    <w:tmpl w:val="3928FFD8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00"/>
    <w:rsid w:val="000300F6"/>
    <w:rsid w:val="0005176E"/>
    <w:rsid w:val="00053906"/>
    <w:rsid w:val="00053A8D"/>
    <w:rsid w:val="000A3DA0"/>
    <w:rsid w:val="000E6DE5"/>
    <w:rsid w:val="0025320A"/>
    <w:rsid w:val="00271273"/>
    <w:rsid w:val="00294BC1"/>
    <w:rsid w:val="002D3918"/>
    <w:rsid w:val="002F7DB6"/>
    <w:rsid w:val="003809A9"/>
    <w:rsid w:val="00412002"/>
    <w:rsid w:val="00434255"/>
    <w:rsid w:val="0047252E"/>
    <w:rsid w:val="004E4967"/>
    <w:rsid w:val="00550AF6"/>
    <w:rsid w:val="005875AC"/>
    <w:rsid w:val="005F08E8"/>
    <w:rsid w:val="00680CB3"/>
    <w:rsid w:val="00694C76"/>
    <w:rsid w:val="006C0261"/>
    <w:rsid w:val="007115B0"/>
    <w:rsid w:val="007B7C7A"/>
    <w:rsid w:val="007D30FD"/>
    <w:rsid w:val="00827C20"/>
    <w:rsid w:val="008812F0"/>
    <w:rsid w:val="008A68AF"/>
    <w:rsid w:val="008B2739"/>
    <w:rsid w:val="008B5166"/>
    <w:rsid w:val="008E7F59"/>
    <w:rsid w:val="00924005"/>
    <w:rsid w:val="00965D11"/>
    <w:rsid w:val="009935C9"/>
    <w:rsid w:val="009C1732"/>
    <w:rsid w:val="009F0140"/>
    <w:rsid w:val="00A3055E"/>
    <w:rsid w:val="00AA2C6D"/>
    <w:rsid w:val="00AF5905"/>
    <w:rsid w:val="00AF74C1"/>
    <w:rsid w:val="00B15547"/>
    <w:rsid w:val="00B722D3"/>
    <w:rsid w:val="00BB3E52"/>
    <w:rsid w:val="00CE053F"/>
    <w:rsid w:val="00D24300"/>
    <w:rsid w:val="00D62143"/>
    <w:rsid w:val="00D802A1"/>
    <w:rsid w:val="00DD7C5C"/>
    <w:rsid w:val="00E51D2B"/>
    <w:rsid w:val="00E905C9"/>
    <w:rsid w:val="00EC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8F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43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3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43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3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FA7A0309</Template>
  <TotalTime>143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Chinn</dc:creator>
  <cp:lastModifiedBy>Molly Delmar</cp:lastModifiedBy>
  <cp:revision>5</cp:revision>
  <dcterms:created xsi:type="dcterms:W3CDTF">2022-09-12T15:50:00Z</dcterms:created>
  <dcterms:modified xsi:type="dcterms:W3CDTF">2022-09-15T13:32:00Z</dcterms:modified>
</cp:coreProperties>
</file>